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6A" w:rsidRPr="003B1E70" w:rsidRDefault="003B1E70" w:rsidP="00DB21C3">
      <w:pPr>
        <w:ind w:left="284" w:right="283"/>
        <w:rPr>
          <w:rFonts w:ascii="Times New Roman" w:hAnsi="Times New Roman"/>
          <w:i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3B1E70">
        <w:rPr>
          <w:rFonts w:ascii="Times New Roman" w:hAnsi="Times New Roman"/>
          <w:i/>
          <w:sz w:val="22"/>
          <w:szCs w:val="22"/>
        </w:rPr>
        <w:t>Allegato A</w:t>
      </w:r>
    </w:p>
    <w:p w:rsidR="000B214D" w:rsidRPr="00DA5586" w:rsidRDefault="000B214D" w:rsidP="00DB21C3">
      <w:pPr>
        <w:ind w:left="284" w:right="283"/>
        <w:rPr>
          <w:rFonts w:ascii="Times New Roman" w:hAnsi="Times New Roman"/>
          <w:sz w:val="22"/>
          <w:szCs w:val="22"/>
        </w:rPr>
      </w:pPr>
    </w:p>
    <w:p w:rsidR="000B214D" w:rsidRPr="00DA5586" w:rsidRDefault="000B214D" w:rsidP="00DB21C3">
      <w:pPr>
        <w:ind w:left="284" w:right="283"/>
        <w:rPr>
          <w:rFonts w:ascii="Times New Roman" w:hAnsi="Times New Roman"/>
          <w:sz w:val="22"/>
          <w:szCs w:val="22"/>
        </w:rPr>
      </w:pPr>
    </w:p>
    <w:p w:rsidR="000B214D" w:rsidRPr="00DA5586" w:rsidRDefault="000B214D" w:rsidP="00FB6D6E">
      <w:pPr>
        <w:ind w:right="283"/>
        <w:rPr>
          <w:rFonts w:ascii="Times New Roman" w:hAnsi="Times New Roman"/>
          <w:sz w:val="22"/>
          <w:szCs w:val="22"/>
        </w:rPr>
      </w:pPr>
    </w:p>
    <w:p w:rsidR="000B214D" w:rsidRPr="00DA5586" w:rsidRDefault="00FB6D6E" w:rsidP="00FB6D6E">
      <w:pPr>
        <w:jc w:val="center"/>
        <w:rPr>
          <w:rFonts w:ascii="Times New Roman" w:hAnsi="Times New Roman"/>
          <w:b/>
          <w:sz w:val="22"/>
          <w:szCs w:val="22"/>
        </w:rPr>
      </w:pPr>
      <w:r w:rsidRPr="00DA5586">
        <w:rPr>
          <w:rFonts w:ascii="Times New Roman" w:hAnsi="Times New Roman"/>
          <w:b/>
          <w:sz w:val="22"/>
          <w:szCs w:val="22"/>
        </w:rPr>
        <w:t xml:space="preserve">                                       Al Magnifico Rettore</w:t>
      </w:r>
    </w:p>
    <w:p w:rsidR="00FB6D6E" w:rsidRPr="00DA5586" w:rsidRDefault="00FB6D6E" w:rsidP="00FB6D6E">
      <w:pPr>
        <w:jc w:val="center"/>
        <w:rPr>
          <w:rFonts w:ascii="Times New Roman" w:hAnsi="Times New Roman"/>
          <w:sz w:val="22"/>
          <w:szCs w:val="22"/>
        </w:rPr>
      </w:pPr>
      <w:r w:rsidRPr="00DA5586">
        <w:rPr>
          <w:rFonts w:ascii="Times New Roman" w:hAnsi="Times New Roman"/>
          <w:sz w:val="22"/>
          <w:szCs w:val="22"/>
        </w:rPr>
        <w:t xml:space="preserve">                                                                          dell’Università Campus Biomedico di Roma</w:t>
      </w:r>
    </w:p>
    <w:p w:rsidR="00FB6D6E" w:rsidRPr="00DA5586" w:rsidRDefault="00FB6D6E" w:rsidP="00FB6D6E">
      <w:pPr>
        <w:jc w:val="center"/>
        <w:rPr>
          <w:rFonts w:ascii="Times New Roman" w:hAnsi="Times New Roman"/>
          <w:sz w:val="22"/>
          <w:szCs w:val="22"/>
        </w:rPr>
      </w:pPr>
      <w:r w:rsidRPr="00DA5586">
        <w:rPr>
          <w:rFonts w:ascii="Times New Roman" w:hAnsi="Times New Roman"/>
          <w:sz w:val="22"/>
          <w:szCs w:val="22"/>
        </w:rPr>
        <w:t xml:space="preserve">                                              Via Alvaro del Portillo, 21</w:t>
      </w:r>
    </w:p>
    <w:p w:rsidR="00FB6D6E" w:rsidRPr="00DA5586" w:rsidRDefault="00FB6D6E" w:rsidP="00FB6D6E">
      <w:pPr>
        <w:ind w:right="2835"/>
        <w:jc w:val="right"/>
        <w:rPr>
          <w:rFonts w:ascii="Times New Roman" w:hAnsi="Times New Roman"/>
          <w:sz w:val="22"/>
          <w:szCs w:val="22"/>
        </w:rPr>
      </w:pPr>
      <w:r w:rsidRPr="00DA5586">
        <w:rPr>
          <w:rFonts w:ascii="Times New Roman" w:hAnsi="Times New Roman"/>
          <w:sz w:val="22"/>
          <w:szCs w:val="22"/>
        </w:rPr>
        <w:t xml:space="preserve">                      00128 Roma</w:t>
      </w:r>
    </w:p>
    <w:p w:rsidR="00FB6D6E" w:rsidRPr="00DA5586" w:rsidRDefault="00FB6D6E" w:rsidP="00FB6D6E">
      <w:pPr>
        <w:tabs>
          <w:tab w:val="left" w:pos="1050"/>
        </w:tabs>
        <w:rPr>
          <w:rFonts w:ascii="Times New Roman" w:hAnsi="Times New Roman"/>
          <w:sz w:val="22"/>
          <w:szCs w:val="22"/>
        </w:rPr>
      </w:pPr>
    </w:p>
    <w:p w:rsidR="00FB6D6E" w:rsidRPr="00DA5586" w:rsidRDefault="00FB6D6E" w:rsidP="00FB6D6E">
      <w:pPr>
        <w:tabs>
          <w:tab w:val="left" w:pos="1050"/>
        </w:tabs>
        <w:rPr>
          <w:rFonts w:ascii="Times New Roman" w:hAnsi="Times New Roman"/>
          <w:b/>
          <w:sz w:val="22"/>
          <w:szCs w:val="22"/>
        </w:rPr>
      </w:pPr>
    </w:p>
    <w:p w:rsidR="00FB6D6E" w:rsidRDefault="00FB6D6E" w:rsidP="00E335E2">
      <w:pPr>
        <w:tabs>
          <w:tab w:val="left" w:pos="1050"/>
        </w:tabs>
        <w:spacing w:line="360" w:lineRule="auto"/>
        <w:ind w:left="-284"/>
        <w:rPr>
          <w:rFonts w:ascii="Times New Roman" w:hAnsi="Times New Roman"/>
          <w:b/>
          <w:sz w:val="22"/>
          <w:szCs w:val="22"/>
        </w:rPr>
      </w:pPr>
      <w:r w:rsidRPr="00DA5586">
        <w:rPr>
          <w:rFonts w:ascii="Times New Roman" w:hAnsi="Times New Roman"/>
          <w:b/>
          <w:sz w:val="22"/>
          <w:szCs w:val="22"/>
        </w:rPr>
        <w:t>ELEZIONI DEI RAPPRESENTANTI DEI RICERCATORI A TEMPO DETEMRINATO AI SENSI DELL’ART. 24, COMMA 3, LETTERA A) DELLA LEGGE N. 240/2010</w:t>
      </w:r>
      <w:r w:rsidR="00E15D39">
        <w:rPr>
          <w:rFonts w:ascii="Times New Roman" w:hAnsi="Times New Roman"/>
          <w:b/>
          <w:sz w:val="22"/>
          <w:szCs w:val="22"/>
        </w:rPr>
        <w:t xml:space="preserve"> </w:t>
      </w:r>
      <w:r w:rsidR="00E15D39" w:rsidRPr="00E15D39">
        <w:rPr>
          <w:rFonts w:ascii="Times New Roman" w:hAnsi="Times New Roman"/>
          <w:b/>
          <w:sz w:val="22"/>
          <w:szCs w:val="22"/>
        </w:rPr>
        <w:t>(TESTO PREVIGENTE RISPETTO ALLE MODIFICHE APPORTATE DAL DECRETO LEGGE N. 36/2022 CONVERTITO CON LEGGE N. 79/2022)</w:t>
      </w:r>
      <w:r w:rsidR="00E15D39" w:rsidRPr="00DA5586">
        <w:rPr>
          <w:rFonts w:ascii="Times New Roman" w:hAnsi="Times New Roman"/>
          <w:b/>
          <w:sz w:val="22"/>
          <w:szCs w:val="22"/>
        </w:rPr>
        <w:t xml:space="preserve"> </w:t>
      </w:r>
      <w:r w:rsidRPr="00DA5586">
        <w:rPr>
          <w:rFonts w:ascii="Times New Roman" w:hAnsi="Times New Roman"/>
          <w:b/>
          <w:sz w:val="22"/>
          <w:szCs w:val="22"/>
        </w:rPr>
        <w:t xml:space="preserve">DELL’UNIVERSITA’ CAMPUS BIO-MEDICO DI ROMA </w:t>
      </w:r>
      <w:r w:rsidRPr="003D698D">
        <w:rPr>
          <w:rFonts w:ascii="Times New Roman" w:hAnsi="Times New Roman"/>
          <w:b/>
          <w:sz w:val="22"/>
          <w:szCs w:val="22"/>
        </w:rPr>
        <w:t>(TRIENNIO 1</w:t>
      </w:r>
      <w:r w:rsidR="00E15D39">
        <w:rPr>
          <w:rFonts w:ascii="Times New Roman" w:hAnsi="Times New Roman"/>
          <w:b/>
          <w:sz w:val="22"/>
          <w:szCs w:val="22"/>
        </w:rPr>
        <w:t>°</w:t>
      </w:r>
      <w:r w:rsidRPr="003D698D">
        <w:rPr>
          <w:rFonts w:ascii="Times New Roman" w:hAnsi="Times New Roman"/>
          <w:b/>
          <w:sz w:val="22"/>
          <w:szCs w:val="22"/>
        </w:rPr>
        <w:t xml:space="preserve"> APRILE 202</w:t>
      </w:r>
      <w:r w:rsidR="00E15D39">
        <w:rPr>
          <w:rFonts w:ascii="Times New Roman" w:hAnsi="Times New Roman"/>
          <w:b/>
          <w:sz w:val="22"/>
          <w:szCs w:val="22"/>
        </w:rPr>
        <w:t>5</w:t>
      </w:r>
      <w:r w:rsidRPr="003D698D">
        <w:rPr>
          <w:rFonts w:ascii="Times New Roman" w:hAnsi="Times New Roman"/>
          <w:b/>
          <w:sz w:val="22"/>
          <w:szCs w:val="22"/>
        </w:rPr>
        <w:t xml:space="preserve"> – 31 MARZO 202</w:t>
      </w:r>
      <w:r w:rsidR="00E15D39">
        <w:rPr>
          <w:rFonts w:ascii="Times New Roman" w:hAnsi="Times New Roman"/>
          <w:b/>
          <w:sz w:val="22"/>
          <w:szCs w:val="22"/>
        </w:rPr>
        <w:t>8</w:t>
      </w:r>
      <w:r w:rsidRPr="003D698D">
        <w:rPr>
          <w:rFonts w:ascii="Times New Roman" w:hAnsi="Times New Roman"/>
          <w:b/>
          <w:sz w:val="22"/>
          <w:szCs w:val="22"/>
        </w:rPr>
        <w:t>)</w:t>
      </w:r>
    </w:p>
    <w:p w:rsidR="00372A45" w:rsidRPr="00DA5586" w:rsidRDefault="00372A45" w:rsidP="00E335E2">
      <w:pPr>
        <w:tabs>
          <w:tab w:val="left" w:pos="1050"/>
        </w:tabs>
        <w:spacing w:line="360" w:lineRule="auto"/>
        <w:ind w:left="-284"/>
        <w:rPr>
          <w:rFonts w:ascii="Times New Roman" w:hAnsi="Times New Roman"/>
          <w:b/>
          <w:sz w:val="22"/>
          <w:szCs w:val="22"/>
        </w:rPr>
      </w:pPr>
    </w:p>
    <w:p w:rsidR="00FB6D6E" w:rsidRPr="00DA5586" w:rsidRDefault="00FB6D6E" w:rsidP="00FB6D6E">
      <w:pPr>
        <w:tabs>
          <w:tab w:val="left" w:pos="1050"/>
        </w:tabs>
        <w:ind w:left="-284"/>
        <w:rPr>
          <w:rFonts w:ascii="Times New Roman" w:hAnsi="Times New Roman"/>
          <w:b/>
          <w:sz w:val="22"/>
          <w:szCs w:val="22"/>
        </w:rPr>
      </w:pPr>
    </w:p>
    <w:p w:rsidR="00FB6D6E" w:rsidRPr="00DA5586" w:rsidRDefault="00FB6D6E" w:rsidP="00931304">
      <w:pPr>
        <w:tabs>
          <w:tab w:val="left" w:pos="1050"/>
        </w:tabs>
        <w:ind w:left="-284"/>
        <w:rPr>
          <w:rFonts w:ascii="Times New Roman" w:hAnsi="Times New Roman"/>
          <w:sz w:val="22"/>
          <w:szCs w:val="22"/>
        </w:rPr>
      </w:pPr>
      <w:r w:rsidRPr="00DA5586">
        <w:rPr>
          <w:rFonts w:ascii="Times New Roman" w:hAnsi="Times New Roman"/>
          <w:sz w:val="22"/>
          <w:szCs w:val="22"/>
        </w:rPr>
        <w:t>Il sottoscritto</w:t>
      </w:r>
    </w:p>
    <w:p w:rsidR="00FB6D6E" w:rsidRPr="00DA5586" w:rsidRDefault="00FB6D6E" w:rsidP="00931304">
      <w:pPr>
        <w:tabs>
          <w:tab w:val="left" w:pos="1050"/>
        </w:tabs>
        <w:ind w:left="-284"/>
        <w:rPr>
          <w:rFonts w:ascii="Times New Roman" w:hAnsi="Times New Roman"/>
          <w:sz w:val="22"/>
          <w:szCs w:val="22"/>
        </w:rPr>
      </w:pPr>
    </w:p>
    <w:p w:rsidR="00FB6D6E" w:rsidRPr="00DA5586" w:rsidRDefault="00FB6D6E" w:rsidP="00931304">
      <w:pPr>
        <w:tabs>
          <w:tab w:val="left" w:pos="1050"/>
        </w:tabs>
        <w:spacing w:line="600" w:lineRule="auto"/>
        <w:ind w:left="-284"/>
        <w:rPr>
          <w:rFonts w:ascii="Times New Roman" w:hAnsi="Times New Roman"/>
          <w:sz w:val="22"/>
          <w:szCs w:val="22"/>
        </w:rPr>
      </w:pPr>
      <w:r w:rsidRPr="00DA5586">
        <w:rPr>
          <w:rFonts w:ascii="Times New Roman" w:hAnsi="Times New Roman"/>
          <w:sz w:val="22"/>
          <w:szCs w:val="22"/>
        </w:rPr>
        <w:lastRenderedPageBreak/>
        <w:t>COGNOME_______________________________________________________________________________NOME___________________________________________________________________________________CODICE FISCALE_________________________________________________________________________</w:t>
      </w:r>
    </w:p>
    <w:p w:rsidR="00FB6D6E" w:rsidRPr="00DA5586" w:rsidRDefault="00FB6D6E" w:rsidP="00931304">
      <w:pPr>
        <w:tabs>
          <w:tab w:val="left" w:pos="1050"/>
        </w:tabs>
        <w:spacing w:line="600" w:lineRule="auto"/>
        <w:ind w:left="-284"/>
        <w:rPr>
          <w:rFonts w:ascii="Times New Roman" w:hAnsi="Times New Roman"/>
          <w:sz w:val="22"/>
          <w:szCs w:val="22"/>
        </w:rPr>
      </w:pPr>
      <w:r w:rsidRPr="00DA5586">
        <w:rPr>
          <w:rFonts w:ascii="Times New Roman" w:hAnsi="Times New Roman"/>
          <w:sz w:val="22"/>
          <w:szCs w:val="22"/>
        </w:rPr>
        <w:t>NATO A________________________________________________________________PROV.____________</w:t>
      </w:r>
    </w:p>
    <w:p w:rsidR="00FB6D6E" w:rsidRPr="00DA5586" w:rsidRDefault="00FB6D6E" w:rsidP="00931304">
      <w:pPr>
        <w:tabs>
          <w:tab w:val="left" w:pos="1050"/>
        </w:tabs>
        <w:spacing w:line="600" w:lineRule="auto"/>
        <w:ind w:left="-284"/>
        <w:rPr>
          <w:rFonts w:ascii="Times New Roman" w:hAnsi="Times New Roman"/>
          <w:sz w:val="22"/>
          <w:szCs w:val="22"/>
        </w:rPr>
      </w:pPr>
      <w:r w:rsidRPr="00DA5586">
        <w:rPr>
          <w:rFonts w:ascii="Times New Roman" w:hAnsi="Times New Roman"/>
          <w:sz w:val="22"/>
          <w:szCs w:val="22"/>
        </w:rPr>
        <w:t>IL______________________________________________________________________SESSO___________</w:t>
      </w:r>
    </w:p>
    <w:p w:rsidR="00FB6D6E" w:rsidRPr="00DA5586" w:rsidRDefault="00FB6D6E" w:rsidP="00931304">
      <w:pPr>
        <w:tabs>
          <w:tab w:val="left" w:pos="1050"/>
        </w:tabs>
        <w:spacing w:line="600" w:lineRule="auto"/>
        <w:ind w:left="-284"/>
        <w:rPr>
          <w:rFonts w:ascii="Times New Roman" w:hAnsi="Times New Roman"/>
          <w:sz w:val="22"/>
          <w:szCs w:val="22"/>
        </w:rPr>
      </w:pPr>
      <w:r w:rsidRPr="00DA5586">
        <w:rPr>
          <w:rFonts w:ascii="Times New Roman" w:hAnsi="Times New Roman"/>
          <w:sz w:val="22"/>
          <w:szCs w:val="22"/>
        </w:rPr>
        <w:t>ATTUALMENTE RESIDENTE A____________________________________________PROV.___________</w:t>
      </w:r>
    </w:p>
    <w:p w:rsidR="00FB6D6E" w:rsidRPr="00DA5586" w:rsidRDefault="00FB6D6E" w:rsidP="00931304">
      <w:pPr>
        <w:tabs>
          <w:tab w:val="left" w:pos="1050"/>
        </w:tabs>
        <w:spacing w:line="600" w:lineRule="auto"/>
        <w:ind w:left="-284"/>
        <w:rPr>
          <w:rFonts w:ascii="Times New Roman" w:hAnsi="Times New Roman"/>
          <w:sz w:val="22"/>
          <w:szCs w:val="22"/>
        </w:rPr>
      </w:pPr>
      <w:r w:rsidRPr="00DA5586">
        <w:rPr>
          <w:rFonts w:ascii="Times New Roman" w:hAnsi="Times New Roman"/>
          <w:sz w:val="22"/>
          <w:szCs w:val="22"/>
        </w:rPr>
        <w:t>INDIRIZZO_____________________________________________________________C.A.P._____________</w:t>
      </w:r>
    </w:p>
    <w:p w:rsidR="00FB6D6E" w:rsidRPr="00DA5586" w:rsidRDefault="00FB6D6E" w:rsidP="00931304">
      <w:pPr>
        <w:tabs>
          <w:tab w:val="left" w:pos="1050"/>
        </w:tabs>
        <w:spacing w:line="600" w:lineRule="auto"/>
        <w:ind w:left="-284"/>
        <w:rPr>
          <w:rFonts w:ascii="Times New Roman" w:hAnsi="Times New Roman"/>
          <w:sz w:val="22"/>
          <w:szCs w:val="22"/>
        </w:rPr>
      </w:pPr>
      <w:proofErr w:type="gramStart"/>
      <w:r w:rsidRPr="00DA5586">
        <w:rPr>
          <w:rFonts w:ascii="Times New Roman" w:hAnsi="Times New Roman"/>
          <w:sz w:val="22"/>
          <w:szCs w:val="22"/>
        </w:rPr>
        <w:t>CELL.:</w:t>
      </w:r>
      <w:proofErr w:type="gramEnd"/>
      <w:r w:rsidRPr="00DA5586">
        <w:rPr>
          <w:rFonts w:ascii="Times New Roman" w:hAnsi="Times New Roman"/>
          <w:sz w:val="22"/>
          <w:szCs w:val="22"/>
        </w:rPr>
        <w:t>___________________________________________________________________________________</w:t>
      </w:r>
    </w:p>
    <w:p w:rsidR="00FB6D6E" w:rsidRPr="00DA5586" w:rsidRDefault="00FB6D6E" w:rsidP="00931304">
      <w:pPr>
        <w:tabs>
          <w:tab w:val="left" w:pos="1050"/>
        </w:tabs>
        <w:spacing w:line="600" w:lineRule="auto"/>
        <w:ind w:left="-284"/>
        <w:rPr>
          <w:rFonts w:ascii="Times New Roman" w:hAnsi="Times New Roman"/>
          <w:sz w:val="22"/>
          <w:szCs w:val="22"/>
        </w:rPr>
      </w:pPr>
      <w:r w:rsidRPr="00DA5586">
        <w:rPr>
          <w:rFonts w:ascii="Times New Roman" w:hAnsi="Times New Roman"/>
          <w:sz w:val="22"/>
          <w:szCs w:val="22"/>
        </w:rPr>
        <w:t>FACOLTA’ DIPARTIMENTALE DI___________________________</w:t>
      </w:r>
      <w:r w:rsidR="00931304">
        <w:rPr>
          <w:rFonts w:ascii="Times New Roman" w:hAnsi="Times New Roman"/>
          <w:sz w:val="22"/>
          <w:szCs w:val="22"/>
        </w:rPr>
        <w:t>________________________________</w:t>
      </w:r>
    </w:p>
    <w:p w:rsidR="00931304" w:rsidRDefault="00931304" w:rsidP="00931304">
      <w:pPr>
        <w:tabs>
          <w:tab w:val="left" w:pos="1050"/>
        </w:tabs>
        <w:spacing w:line="600" w:lineRule="auto"/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GRUPPO SCIENTIFICO DISCIPLINARE</w:t>
      </w:r>
      <w:r w:rsidR="00FB6D6E" w:rsidRPr="00DA5586"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  <w:t>____________________________________</w:t>
      </w:r>
    </w:p>
    <w:p w:rsidR="00FB6D6E" w:rsidRPr="00DA5586" w:rsidRDefault="00931304" w:rsidP="00931304">
      <w:pPr>
        <w:tabs>
          <w:tab w:val="left" w:pos="1050"/>
        </w:tabs>
        <w:spacing w:line="600" w:lineRule="auto"/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SETTORE SCIENTIFICO </w:t>
      </w:r>
      <w:r w:rsidR="00FB6D6E" w:rsidRPr="00DA5586">
        <w:rPr>
          <w:rFonts w:ascii="Times New Roman" w:hAnsi="Times New Roman"/>
          <w:sz w:val="22"/>
          <w:szCs w:val="22"/>
        </w:rPr>
        <w:t>DISCIPLINARE___________</w:t>
      </w:r>
      <w:r>
        <w:rPr>
          <w:rFonts w:ascii="Times New Roman" w:hAnsi="Times New Roman"/>
          <w:sz w:val="22"/>
          <w:szCs w:val="22"/>
        </w:rPr>
        <w:t>___________________________________________</w:t>
      </w:r>
    </w:p>
    <w:p w:rsidR="00FB6D6E" w:rsidRPr="00DA5586" w:rsidRDefault="00FB6D6E" w:rsidP="00FB6D6E">
      <w:pPr>
        <w:tabs>
          <w:tab w:val="left" w:pos="1050"/>
        </w:tabs>
        <w:spacing w:line="600" w:lineRule="auto"/>
        <w:ind w:left="-284"/>
        <w:rPr>
          <w:rFonts w:ascii="Times New Roman" w:hAnsi="Times New Roman"/>
          <w:b/>
          <w:sz w:val="22"/>
          <w:szCs w:val="22"/>
        </w:rPr>
      </w:pPr>
      <w:r w:rsidRPr="00DA558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  <w:r w:rsidRPr="00DA5586">
        <w:rPr>
          <w:rFonts w:ascii="Times New Roman" w:hAnsi="Times New Roman"/>
          <w:b/>
          <w:sz w:val="22"/>
          <w:szCs w:val="22"/>
        </w:rPr>
        <w:t>PROPONE</w:t>
      </w:r>
    </w:p>
    <w:p w:rsidR="00DA5586" w:rsidRDefault="00FB6D6E" w:rsidP="00931304">
      <w:pPr>
        <w:tabs>
          <w:tab w:val="left" w:pos="1050"/>
        </w:tabs>
        <w:spacing w:line="360" w:lineRule="auto"/>
        <w:ind w:left="-284"/>
        <w:rPr>
          <w:rFonts w:ascii="Times New Roman" w:hAnsi="Times New Roman"/>
          <w:sz w:val="22"/>
          <w:szCs w:val="22"/>
        </w:rPr>
      </w:pPr>
      <w:r w:rsidRPr="00DA5586">
        <w:rPr>
          <w:rFonts w:ascii="Times New Roman" w:hAnsi="Times New Roman"/>
          <w:sz w:val="22"/>
          <w:szCs w:val="22"/>
        </w:rPr>
        <w:t xml:space="preserve">La propria candidatura a rappresentante dei Ricercatori a tempo determinato ai sensi dell’art. 24, comma 3, lettera a), per il </w:t>
      </w:r>
      <w:r w:rsidRPr="003D698D">
        <w:rPr>
          <w:rFonts w:ascii="Times New Roman" w:hAnsi="Times New Roman"/>
          <w:sz w:val="22"/>
          <w:szCs w:val="22"/>
        </w:rPr>
        <w:t>triennio 202</w:t>
      </w:r>
      <w:r w:rsidR="00E15D39">
        <w:rPr>
          <w:rFonts w:ascii="Times New Roman" w:hAnsi="Times New Roman"/>
          <w:sz w:val="22"/>
          <w:szCs w:val="22"/>
        </w:rPr>
        <w:t>5</w:t>
      </w:r>
      <w:r w:rsidRPr="003D698D">
        <w:rPr>
          <w:rFonts w:ascii="Times New Roman" w:hAnsi="Times New Roman"/>
          <w:sz w:val="22"/>
          <w:szCs w:val="22"/>
        </w:rPr>
        <w:t>/202</w:t>
      </w:r>
      <w:r w:rsidR="00E15D39">
        <w:rPr>
          <w:rFonts w:ascii="Times New Roman" w:hAnsi="Times New Roman"/>
          <w:sz w:val="22"/>
          <w:szCs w:val="22"/>
        </w:rPr>
        <w:t>8</w:t>
      </w:r>
      <w:r w:rsidRPr="003D698D">
        <w:rPr>
          <w:rFonts w:ascii="Times New Roman" w:hAnsi="Times New Roman"/>
          <w:sz w:val="22"/>
          <w:szCs w:val="22"/>
        </w:rPr>
        <w:t>,</w:t>
      </w:r>
      <w:r w:rsidRPr="00DA5586">
        <w:rPr>
          <w:rFonts w:ascii="Times New Roman" w:hAnsi="Times New Roman"/>
          <w:sz w:val="22"/>
          <w:szCs w:val="22"/>
        </w:rPr>
        <w:t xml:space="preserve"> presso la Facoltà Dipartimentale di:</w:t>
      </w:r>
    </w:p>
    <w:p w:rsidR="00931304" w:rsidRPr="00DA5586" w:rsidRDefault="00931304" w:rsidP="00931304">
      <w:pPr>
        <w:tabs>
          <w:tab w:val="left" w:pos="1050"/>
        </w:tabs>
        <w:spacing w:line="360" w:lineRule="auto"/>
        <w:ind w:left="-284"/>
        <w:rPr>
          <w:rFonts w:ascii="Times New Roman" w:hAnsi="Times New Roman"/>
          <w:sz w:val="22"/>
          <w:szCs w:val="22"/>
        </w:rPr>
      </w:pPr>
    </w:p>
    <w:p w:rsidR="009B3462" w:rsidRDefault="009B3462" w:rsidP="00DA5586">
      <w:pPr>
        <w:pStyle w:val="Paragrafoelenco"/>
        <w:numPr>
          <w:ilvl w:val="0"/>
          <w:numId w:val="19"/>
        </w:numPr>
        <w:tabs>
          <w:tab w:val="left" w:pos="105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Medicina e Chirurgia</w:t>
      </w:r>
    </w:p>
    <w:p w:rsidR="009B3462" w:rsidRDefault="009B3462" w:rsidP="00DA5586">
      <w:pPr>
        <w:pStyle w:val="Paragrafoelenco"/>
        <w:numPr>
          <w:ilvl w:val="0"/>
          <w:numId w:val="19"/>
        </w:numPr>
        <w:tabs>
          <w:tab w:val="left" w:pos="105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Ingegneria</w:t>
      </w:r>
    </w:p>
    <w:p w:rsidR="00FB6D6E" w:rsidRDefault="009B3462" w:rsidP="00931304">
      <w:pPr>
        <w:pStyle w:val="Paragrafoelenco"/>
        <w:numPr>
          <w:ilvl w:val="0"/>
          <w:numId w:val="19"/>
        </w:numPr>
        <w:rPr>
          <w:sz w:val="22"/>
          <w:szCs w:val="22"/>
        </w:rPr>
      </w:pPr>
      <w:r w:rsidRPr="009B3462">
        <w:rPr>
          <w:sz w:val="22"/>
          <w:szCs w:val="22"/>
        </w:rPr>
        <w:t>Scienze e Tecnologie per lo Sviluppo Sostenibile e One Health</w:t>
      </w:r>
    </w:p>
    <w:p w:rsidR="00931304" w:rsidRPr="00931304" w:rsidRDefault="00931304" w:rsidP="00931304">
      <w:pPr>
        <w:pStyle w:val="Paragrafoelenco"/>
        <w:ind w:left="76"/>
        <w:rPr>
          <w:sz w:val="22"/>
          <w:szCs w:val="22"/>
        </w:rPr>
      </w:pPr>
    </w:p>
    <w:p w:rsidR="00FB6D6E" w:rsidRDefault="00FB6D6E" w:rsidP="00DA5586">
      <w:pPr>
        <w:tabs>
          <w:tab w:val="left" w:pos="1050"/>
        </w:tabs>
        <w:spacing w:line="360" w:lineRule="auto"/>
        <w:ind w:left="-284"/>
        <w:rPr>
          <w:rFonts w:ascii="Times New Roman" w:hAnsi="Times New Roman"/>
          <w:sz w:val="22"/>
          <w:szCs w:val="22"/>
        </w:rPr>
      </w:pPr>
      <w:r w:rsidRPr="00DA5586">
        <w:rPr>
          <w:rFonts w:ascii="Times New Roman" w:hAnsi="Times New Roman"/>
          <w:sz w:val="22"/>
          <w:szCs w:val="22"/>
        </w:rPr>
        <w:t xml:space="preserve">A tal fine, ai sensi </w:t>
      </w:r>
      <w:r w:rsidR="00385655" w:rsidRPr="00DA5586">
        <w:rPr>
          <w:rFonts w:ascii="Times New Roman" w:hAnsi="Times New Roman"/>
          <w:sz w:val="22"/>
          <w:szCs w:val="22"/>
        </w:rPr>
        <w:t>degli artt. 46</w:t>
      </w:r>
      <w:r w:rsidR="006B697F">
        <w:rPr>
          <w:rFonts w:ascii="Times New Roman" w:hAnsi="Times New Roman"/>
          <w:sz w:val="22"/>
          <w:szCs w:val="22"/>
        </w:rPr>
        <w:t xml:space="preserve"> </w:t>
      </w:r>
      <w:r w:rsidR="00385655" w:rsidRPr="00DA5586">
        <w:rPr>
          <w:rFonts w:ascii="Times New Roman" w:hAnsi="Times New Roman"/>
          <w:sz w:val="22"/>
          <w:szCs w:val="22"/>
        </w:rPr>
        <w:t xml:space="preserve">e 47 del </w:t>
      </w:r>
      <w:r w:rsidR="00B942B9">
        <w:rPr>
          <w:rFonts w:ascii="Times New Roman" w:hAnsi="Times New Roman"/>
          <w:sz w:val="22"/>
          <w:szCs w:val="22"/>
        </w:rPr>
        <w:t xml:space="preserve">D.P.R. </w:t>
      </w:r>
      <w:r w:rsidR="00385655" w:rsidRPr="00DA5586">
        <w:rPr>
          <w:rFonts w:ascii="Times New Roman" w:hAnsi="Times New Roman"/>
          <w:sz w:val="22"/>
          <w:szCs w:val="22"/>
        </w:rPr>
        <w:t>29 dicembre 2000, n.</w:t>
      </w:r>
      <w:r w:rsidR="00B942B9">
        <w:rPr>
          <w:rFonts w:ascii="Times New Roman" w:hAnsi="Times New Roman"/>
          <w:sz w:val="22"/>
          <w:szCs w:val="22"/>
        </w:rPr>
        <w:t xml:space="preserve"> </w:t>
      </w:r>
      <w:r w:rsidR="00385655" w:rsidRPr="00DA5586">
        <w:rPr>
          <w:rFonts w:ascii="Times New Roman" w:hAnsi="Times New Roman"/>
          <w:sz w:val="22"/>
          <w:szCs w:val="22"/>
        </w:rPr>
        <w:t>445 e consapevole che le dichiarazioni mendaci sono punite ai sensi del codice penale e delle leggi speciali in materia</w:t>
      </w:r>
    </w:p>
    <w:p w:rsidR="00195E42" w:rsidRPr="00DA5586" w:rsidRDefault="00195E42" w:rsidP="00DA5586">
      <w:pPr>
        <w:tabs>
          <w:tab w:val="left" w:pos="1050"/>
        </w:tabs>
        <w:spacing w:line="360" w:lineRule="auto"/>
        <w:ind w:left="-284"/>
        <w:rPr>
          <w:rFonts w:ascii="Times New Roman" w:hAnsi="Times New Roman"/>
          <w:sz w:val="22"/>
          <w:szCs w:val="22"/>
        </w:rPr>
      </w:pPr>
    </w:p>
    <w:p w:rsidR="00DA5586" w:rsidRPr="00DA5586" w:rsidRDefault="00DA5586" w:rsidP="00DA5586">
      <w:pPr>
        <w:tabs>
          <w:tab w:val="left" w:pos="1050"/>
        </w:tabs>
        <w:spacing w:line="600" w:lineRule="auto"/>
        <w:rPr>
          <w:rFonts w:ascii="Times New Roman" w:hAnsi="Times New Roman"/>
          <w:b/>
          <w:sz w:val="22"/>
          <w:szCs w:val="22"/>
        </w:rPr>
      </w:pPr>
      <w:r w:rsidRPr="00DA5586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</w:t>
      </w:r>
      <w:r w:rsidR="00385655" w:rsidRPr="00DA5586">
        <w:rPr>
          <w:rFonts w:ascii="Times New Roman" w:hAnsi="Times New Roman"/>
          <w:b/>
          <w:sz w:val="22"/>
          <w:szCs w:val="22"/>
        </w:rPr>
        <w:t>DICHIARA</w:t>
      </w:r>
    </w:p>
    <w:p w:rsidR="00385655" w:rsidRPr="003D698D" w:rsidRDefault="006B697F" w:rsidP="00DA5586">
      <w:pPr>
        <w:pStyle w:val="Paragrafoelenco"/>
        <w:numPr>
          <w:ilvl w:val="0"/>
          <w:numId w:val="20"/>
        </w:numPr>
        <w:tabs>
          <w:tab w:val="left" w:pos="1050"/>
        </w:tabs>
        <w:spacing w:line="360" w:lineRule="auto"/>
        <w:ind w:left="0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 w:rsidR="00385655" w:rsidRPr="00DA5586">
        <w:rPr>
          <w:sz w:val="22"/>
          <w:szCs w:val="22"/>
        </w:rPr>
        <w:t>i avere preso vis</w:t>
      </w:r>
      <w:r>
        <w:rPr>
          <w:sz w:val="22"/>
          <w:szCs w:val="22"/>
        </w:rPr>
        <w:t xml:space="preserve">ione del Decreto </w:t>
      </w:r>
      <w:r w:rsidRPr="003D698D">
        <w:rPr>
          <w:sz w:val="22"/>
          <w:szCs w:val="22"/>
        </w:rPr>
        <w:t>Rettorale</w:t>
      </w:r>
      <w:r w:rsidR="00B942B9">
        <w:rPr>
          <w:sz w:val="22"/>
          <w:szCs w:val="22"/>
        </w:rPr>
        <w:t xml:space="preserve"> </w:t>
      </w:r>
      <w:r w:rsidR="00385655" w:rsidRPr="00DA5586">
        <w:rPr>
          <w:sz w:val="22"/>
          <w:szCs w:val="22"/>
        </w:rPr>
        <w:t xml:space="preserve">di </w:t>
      </w:r>
      <w:r w:rsidR="00C24781">
        <w:rPr>
          <w:sz w:val="22"/>
          <w:szCs w:val="22"/>
        </w:rPr>
        <w:t xml:space="preserve">Indizione </w:t>
      </w:r>
      <w:r w:rsidR="00385655" w:rsidRPr="00DA5586">
        <w:rPr>
          <w:sz w:val="22"/>
          <w:szCs w:val="22"/>
        </w:rPr>
        <w:t xml:space="preserve">delle Elezioni dei Rappresentati dei Ricercatori a tempo determinato ai sensi dell’art. </w:t>
      </w:r>
      <w:r w:rsidR="00DA5586" w:rsidRPr="00DA5586">
        <w:rPr>
          <w:sz w:val="22"/>
          <w:szCs w:val="22"/>
        </w:rPr>
        <w:t>24, comma 3, lettera a) della legge n. 240/2010</w:t>
      </w:r>
      <w:r w:rsidR="009B3462">
        <w:rPr>
          <w:sz w:val="22"/>
          <w:szCs w:val="22"/>
        </w:rPr>
        <w:t xml:space="preserve"> </w:t>
      </w:r>
      <w:r w:rsidR="009B3462" w:rsidRPr="009B3462">
        <w:rPr>
          <w:sz w:val="22"/>
          <w:szCs w:val="22"/>
        </w:rPr>
        <w:t xml:space="preserve">(testo previgente rispetto alle modifiche apportate dal Decreto Legge n. 36/2022 convertito con Legge n. 79/2022) </w:t>
      </w:r>
      <w:r w:rsidR="009B3462">
        <w:rPr>
          <w:sz w:val="22"/>
          <w:szCs w:val="22"/>
        </w:rPr>
        <w:t xml:space="preserve"> </w:t>
      </w:r>
      <w:r w:rsidR="00DA5586" w:rsidRPr="00DA5586">
        <w:rPr>
          <w:sz w:val="22"/>
          <w:szCs w:val="22"/>
        </w:rPr>
        <w:t xml:space="preserve">dell’Università Campus Bio-Medico di Roma </w:t>
      </w:r>
      <w:r w:rsidR="00DA5586" w:rsidRPr="003D698D">
        <w:rPr>
          <w:sz w:val="22"/>
          <w:szCs w:val="22"/>
        </w:rPr>
        <w:t>(triennio 1</w:t>
      </w:r>
      <w:r w:rsidR="009B3462">
        <w:rPr>
          <w:sz w:val="22"/>
          <w:szCs w:val="22"/>
        </w:rPr>
        <w:t>°</w:t>
      </w:r>
      <w:r w:rsidR="00DA5586" w:rsidRPr="003D698D">
        <w:rPr>
          <w:sz w:val="22"/>
          <w:szCs w:val="22"/>
        </w:rPr>
        <w:t xml:space="preserve"> aprile 202</w:t>
      </w:r>
      <w:r w:rsidR="009B3462">
        <w:rPr>
          <w:sz w:val="22"/>
          <w:szCs w:val="22"/>
        </w:rPr>
        <w:t>5</w:t>
      </w:r>
      <w:r w:rsidR="00DA5586" w:rsidRPr="003D698D">
        <w:rPr>
          <w:sz w:val="22"/>
          <w:szCs w:val="22"/>
        </w:rPr>
        <w:t xml:space="preserve"> – 31 marzo 202</w:t>
      </w:r>
      <w:r w:rsidR="009B3462">
        <w:rPr>
          <w:sz w:val="22"/>
          <w:szCs w:val="22"/>
        </w:rPr>
        <w:t>8</w:t>
      </w:r>
      <w:r w:rsidR="00DA5586" w:rsidRPr="003D698D">
        <w:rPr>
          <w:sz w:val="22"/>
          <w:szCs w:val="22"/>
        </w:rPr>
        <w:t>);</w:t>
      </w:r>
    </w:p>
    <w:p w:rsidR="00DA5586" w:rsidRPr="00DA5586" w:rsidRDefault="00CD2189" w:rsidP="00DA5586">
      <w:pPr>
        <w:pStyle w:val="Paragrafoelenco"/>
        <w:numPr>
          <w:ilvl w:val="0"/>
          <w:numId w:val="20"/>
        </w:numPr>
        <w:tabs>
          <w:tab w:val="left" w:pos="1050"/>
        </w:tabs>
        <w:spacing w:line="360" w:lineRule="auto"/>
        <w:ind w:left="0" w:hanging="284"/>
        <w:rPr>
          <w:sz w:val="22"/>
          <w:szCs w:val="22"/>
        </w:rPr>
      </w:pPr>
      <w:r>
        <w:rPr>
          <w:sz w:val="22"/>
          <w:szCs w:val="22"/>
        </w:rPr>
        <w:t>d</w:t>
      </w:r>
      <w:r w:rsidR="00DA5586" w:rsidRPr="00DA5586">
        <w:rPr>
          <w:sz w:val="22"/>
          <w:szCs w:val="22"/>
        </w:rPr>
        <w:t>i non trovarsi in una delle situazioni di ineleggibilità previste dalla normativa vigente;</w:t>
      </w:r>
    </w:p>
    <w:p w:rsidR="00DA5586" w:rsidRPr="00DA5586" w:rsidRDefault="000F4D6C" w:rsidP="00DA5586">
      <w:pPr>
        <w:pStyle w:val="Paragrafoelenco"/>
        <w:numPr>
          <w:ilvl w:val="0"/>
          <w:numId w:val="20"/>
        </w:numPr>
        <w:tabs>
          <w:tab w:val="left" w:pos="1050"/>
        </w:tabs>
        <w:spacing w:line="360" w:lineRule="auto"/>
        <w:ind w:left="0" w:hanging="284"/>
        <w:rPr>
          <w:sz w:val="22"/>
          <w:szCs w:val="22"/>
        </w:rPr>
      </w:pPr>
      <w:r>
        <w:rPr>
          <w:sz w:val="22"/>
          <w:szCs w:val="22"/>
        </w:rPr>
        <w:t>d</w:t>
      </w:r>
      <w:r w:rsidR="00DA5586" w:rsidRPr="00DA5586">
        <w:rPr>
          <w:sz w:val="22"/>
          <w:szCs w:val="22"/>
        </w:rPr>
        <w:t>i non essere sospeso/a dal servizio a seguito di procedimento penale o disciplinare o cautelativamente sospesi;</w:t>
      </w:r>
    </w:p>
    <w:p w:rsidR="00DA5586" w:rsidRPr="00DA5586" w:rsidRDefault="008A3D6A" w:rsidP="00DA5586">
      <w:pPr>
        <w:pStyle w:val="Paragrafoelenco"/>
        <w:numPr>
          <w:ilvl w:val="0"/>
          <w:numId w:val="20"/>
        </w:numPr>
        <w:tabs>
          <w:tab w:val="left" w:pos="1050"/>
        </w:tabs>
        <w:spacing w:line="360" w:lineRule="auto"/>
        <w:ind w:left="0" w:hanging="284"/>
        <w:rPr>
          <w:sz w:val="22"/>
          <w:szCs w:val="22"/>
        </w:rPr>
      </w:pPr>
      <w:r>
        <w:rPr>
          <w:sz w:val="22"/>
          <w:szCs w:val="22"/>
        </w:rPr>
        <w:t>e</w:t>
      </w:r>
      <w:r w:rsidR="00DA5586" w:rsidRPr="00DA5586">
        <w:rPr>
          <w:sz w:val="22"/>
          <w:szCs w:val="22"/>
        </w:rPr>
        <w:t>ssere a conoscenza della decadenza dai benefici eventualmente conseguenti al provvedimento emanato qualora l’Amministrazione, a seguito di controllo, riscontri la non veridicità del contenuto della suddetta dichiarazione, ai sensi dell’art. 75 del D.P.R. 28.12.2000, n.445;</w:t>
      </w:r>
    </w:p>
    <w:p w:rsidR="00DA5586" w:rsidRPr="00DA5586" w:rsidRDefault="00DA5586" w:rsidP="00DA5586">
      <w:pPr>
        <w:tabs>
          <w:tab w:val="left" w:pos="1050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DA5586" w:rsidRPr="00DA5586" w:rsidRDefault="00DA5586" w:rsidP="00DA5586">
      <w:pPr>
        <w:tabs>
          <w:tab w:val="left" w:pos="1050"/>
        </w:tabs>
        <w:spacing w:line="360" w:lineRule="auto"/>
        <w:ind w:left="-284"/>
        <w:rPr>
          <w:rFonts w:ascii="Times New Roman" w:hAnsi="Times New Roman"/>
          <w:sz w:val="22"/>
          <w:szCs w:val="22"/>
        </w:rPr>
      </w:pPr>
      <w:r w:rsidRPr="00DA5586">
        <w:rPr>
          <w:rFonts w:ascii="Times New Roman" w:hAnsi="Times New Roman"/>
          <w:sz w:val="22"/>
          <w:szCs w:val="22"/>
        </w:rPr>
        <w:t>Il sottoscritto esprime il proprio consenso affinché i dati personali forniti possano essere trattati esclusivamente con le modalità previste dalla vigente normativa di settore e per le finalità strettamente connesse e strumentali alla gestione delle operazioni di voto e scrutinio</w:t>
      </w:r>
      <w:r w:rsidR="008A3D6A">
        <w:rPr>
          <w:rFonts w:ascii="Times New Roman" w:hAnsi="Times New Roman"/>
          <w:sz w:val="22"/>
          <w:szCs w:val="22"/>
        </w:rPr>
        <w:t>.</w:t>
      </w:r>
    </w:p>
    <w:p w:rsidR="00DA5586" w:rsidRPr="00DA5586" w:rsidRDefault="00DA5586" w:rsidP="00DA5586">
      <w:pPr>
        <w:tabs>
          <w:tab w:val="left" w:pos="1050"/>
        </w:tabs>
        <w:spacing w:line="600" w:lineRule="auto"/>
        <w:rPr>
          <w:rFonts w:ascii="Times New Roman" w:hAnsi="Times New Roman"/>
          <w:b/>
          <w:sz w:val="22"/>
          <w:szCs w:val="22"/>
        </w:rPr>
      </w:pPr>
    </w:p>
    <w:p w:rsidR="00DA5586" w:rsidRPr="008A3D6A" w:rsidRDefault="00DA5586" w:rsidP="00DA5586">
      <w:pPr>
        <w:tabs>
          <w:tab w:val="left" w:pos="1050"/>
        </w:tabs>
        <w:spacing w:line="600" w:lineRule="auto"/>
        <w:rPr>
          <w:rFonts w:ascii="Times New Roman" w:hAnsi="Times New Roman"/>
          <w:sz w:val="22"/>
          <w:szCs w:val="22"/>
        </w:rPr>
      </w:pPr>
      <w:r w:rsidRPr="008A3D6A">
        <w:rPr>
          <w:rFonts w:ascii="Times New Roman" w:hAnsi="Times New Roman"/>
          <w:sz w:val="22"/>
          <w:szCs w:val="22"/>
        </w:rPr>
        <w:t>Data, __________________________</w:t>
      </w:r>
    </w:p>
    <w:p w:rsidR="00DA5586" w:rsidRPr="008A3D6A" w:rsidRDefault="00DA5586" w:rsidP="00DA5586">
      <w:pPr>
        <w:tabs>
          <w:tab w:val="left" w:pos="1050"/>
        </w:tabs>
        <w:spacing w:line="600" w:lineRule="auto"/>
        <w:rPr>
          <w:rFonts w:ascii="Times New Roman" w:hAnsi="Times New Roman"/>
          <w:sz w:val="22"/>
          <w:szCs w:val="22"/>
        </w:rPr>
      </w:pPr>
      <w:r w:rsidRPr="008A3D6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(Firma)</w:t>
      </w:r>
    </w:p>
    <w:p w:rsidR="00DA5586" w:rsidRPr="008A3D6A" w:rsidRDefault="00DA5586" w:rsidP="00DA5586">
      <w:pPr>
        <w:tabs>
          <w:tab w:val="left" w:pos="1050"/>
        </w:tabs>
        <w:spacing w:line="600" w:lineRule="auto"/>
        <w:rPr>
          <w:rFonts w:ascii="Times New Roman" w:hAnsi="Times New Roman"/>
          <w:sz w:val="22"/>
          <w:szCs w:val="22"/>
        </w:rPr>
      </w:pPr>
      <w:r w:rsidRPr="008A3D6A"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_________________________________</w:t>
      </w:r>
    </w:p>
    <w:p w:rsidR="00FB6D6E" w:rsidRPr="00FB6D6E" w:rsidRDefault="00FB6D6E" w:rsidP="00FB6D6E">
      <w:pPr>
        <w:tabs>
          <w:tab w:val="left" w:pos="1050"/>
        </w:tabs>
        <w:spacing w:line="600" w:lineRule="auto"/>
        <w:rPr>
          <w:rFonts w:ascii="Times New Roman" w:hAnsi="Times New Roman"/>
          <w:sz w:val="22"/>
          <w:szCs w:val="22"/>
        </w:rPr>
      </w:pPr>
    </w:p>
    <w:p w:rsidR="00FB6D6E" w:rsidRDefault="00FB6D6E" w:rsidP="00FB6D6E">
      <w:pPr>
        <w:tabs>
          <w:tab w:val="left" w:pos="1050"/>
        </w:tabs>
        <w:rPr>
          <w:rFonts w:ascii="Times New Roman" w:hAnsi="Times New Roman"/>
          <w:sz w:val="22"/>
          <w:szCs w:val="22"/>
        </w:rPr>
      </w:pPr>
    </w:p>
    <w:p w:rsidR="00FB6D6E" w:rsidRPr="00FB6D6E" w:rsidRDefault="00FB6D6E" w:rsidP="00FB6D6E">
      <w:pPr>
        <w:tabs>
          <w:tab w:val="left" w:pos="1050"/>
        </w:tabs>
        <w:ind w:left="-284" w:hanging="142"/>
        <w:rPr>
          <w:rFonts w:ascii="Times New Roman" w:hAnsi="Times New Roman"/>
          <w:sz w:val="22"/>
          <w:szCs w:val="22"/>
        </w:rPr>
      </w:pPr>
    </w:p>
    <w:sectPr w:rsidR="00FB6D6E" w:rsidRPr="00FB6D6E" w:rsidSect="00214FE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1134" w:left="1134" w:header="544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AA4" w:rsidRDefault="00536AA4">
      <w:r>
        <w:separator/>
      </w:r>
    </w:p>
  </w:endnote>
  <w:endnote w:type="continuationSeparator" w:id="0">
    <w:p w:rsidR="00536AA4" w:rsidRDefault="0053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A4" w:rsidRPr="0046251F" w:rsidRDefault="00536AA4" w:rsidP="00EB123A">
    <w:pPr>
      <w:jc w:val="center"/>
      <w:rPr>
        <w:sz w:val="16"/>
      </w:rPr>
    </w:pPr>
    <w:r w:rsidRPr="0046251F">
      <w:rPr>
        <w:sz w:val="16"/>
      </w:rPr>
      <w:t>Università Campus Bio-Medico di Roma</w:t>
    </w:r>
  </w:p>
  <w:p w:rsidR="00536AA4" w:rsidRPr="0046251F" w:rsidRDefault="00536AA4" w:rsidP="00EB123A">
    <w:pPr>
      <w:jc w:val="center"/>
      <w:rPr>
        <w:rFonts w:ascii="Times New Roman" w:hAnsi="Times New Roman"/>
        <w:szCs w:val="24"/>
      </w:rPr>
    </w:pPr>
    <w:r w:rsidRPr="0046251F">
      <w:rPr>
        <w:sz w:val="16"/>
      </w:rPr>
      <w:t>Via Álvaro del Portillo, 21 00128 Roma Tel. (+39) 06.22.54.11 Fax (+39) 06.22.541.</w:t>
    </w:r>
    <w:r>
      <w:rPr>
        <w:sz w:val="16"/>
      </w:rPr>
      <w:t>456</w:t>
    </w:r>
    <w:r w:rsidRPr="0046251F">
      <w:rPr>
        <w:sz w:val="16"/>
      </w:rPr>
      <w:t xml:space="preserve"> Sito Internet: </w:t>
    </w:r>
    <w:hyperlink r:id="rId1" w:tooltip="http://www.unicampus.it/" w:history="1">
      <w:r w:rsidRPr="0046251F">
        <w:rPr>
          <w:color w:val="0000FF"/>
          <w:sz w:val="16"/>
          <w:u w:val="single"/>
        </w:rPr>
        <w:t>www.unicampus.it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A4" w:rsidRPr="0046251F" w:rsidRDefault="00536AA4" w:rsidP="00395C4C">
    <w:pPr>
      <w:jc w:val="center"/>
      <w:rPr>
        <w:sz w:val="16"/>
      </w:rPr>
    </w:pPr>
    <w:r w:rsidRPr="0046251F">
      <w:rPr>
        <w:sz w:val="16"/>
      </w:rPr>
      <w:t>Università Campus Bio-Medico di Roma</w:t>
    </w:r>
  </w:p>
  <w:p w:rsidR="00536AA4" w:rsidRPr="0046251F" w:rsidRDefault="00536AA4" w:rsidP="00395C4C">
    <w:pPr>
      <w:jc w:val="center"/>
      <w:rPr>
        <w:rFonts w:ascii="Times New Roman" w:hAnsi="Times New Roman"/>
        <w:szCs w:val="24"/>
      </w:rPr>
    </w:pPr>
    <w:r w:rsidRPr="0046251F">
      <w:rPr>
        <w:sz w:val="16"/>
      </w:rPr>
      <w:t>Via Álvaro del Portillo, 21 00128 Roma Tel. (+39) 06.22.54.11 Fax (+39) 06.22.541.</w:t>
    </w:r>
    <w:r>
      <w:rPr>
        <w:sz w:val="16"/>
      </w:rPr>
      <w:t>456</w:t>
    </w:r>
    <w:r w:rsidRPr="0046251F">
      <w:rPr>
        <w:sz w:val="16"/>
      </w:rPr>
      <w:t xml:space="preserve"> Sito Internet: </w:t>
    </w:r>
    <w:hyperlink r:id="rId1" w:tooltip="http://www.unicampus.it/" w:history="1">
      <w:r w:rsidRPr="0046251F">
        <w:rPr>
          <w:color w:val="0000FF"/>
          <w:sz w:val="16"/>
          <w:u w:val="single"/>
        </w:rPr>
        <w:t>www.unicampus.it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AA4" w:rsidRDefault="00536AA4">
      <w:r>
        <w:separator/>
      </w:r>
    </w:p>
  </w:footnote>
  <w:footnote w:type="continuationSeparator" w:id="0">
    <w:p w:rsidR="00536AA4" w:rsidRDefault="00536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A4" w:rsidRDefault="00536AA4">
    <w:pPr>
      <w:pStyle w:val="Intestazione"/>
      <w:framePr w:wrap="auto" w:vAnchor="text" w:hAnchor="margin" w:xAlign="right" w:y="1"/>
      <w:rPr>
        <w:rStyle w:val="Numeropagina"/>
      </w:rPr>
    </w:pPr>
  </w:p>
  <w:p w:rsidR="00536AA4" w:rsidRDefault="00536AA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A4" w:rsidRDefault="00536AA4">
    <w:pPr>
      <w:pStyle w:val="Intestazione"/>
      <w:tabs>
        <w:tab w:val="clear" w:pos="4819"/>
        <w:tab w:val="clear" w:pos="9071"/>
      </w:tabs>
      <w:ind w:left="2832" w:right="5103" w:firstLine="708"/>
      <w:jc w:val="center"/>
      <w:rPr>
        <w:rFonts w:ascii="Helvetica-Narrow" w:hAnsi="Helvetica-Narrow"/>
        <w:b/>
        <w:noProof/>
        <w:spacing w:val="10"/>
        <w:sz w:val="20"/>
      </w:rPr>
    </w:pPr>
  </w:p>
  <w:p w:rsidR="00536AA4" w:rsidRDefault="00536AA4">
    <w:pPr>
      <w:framePr w:hSpace="180" w:wrap="auto" w:vAnchor="page" w:hAnchor="page" w:x="567" w:y="567"/>
      <w:jc w:val="left"/>
      <w:rPr>
        <w:rFonts w:ascii="Helvetica-Narrow" w:hAnsi="Helvetica-Narrow"/>
        <w:b/>
        <w:noProof/>
        <w:spacing w:val="10"/>
        <w:sz w:val="20"/>
      </w:rPr>
    </w:pPr>
    <w:r>
      <w:rPr>
        <w:rFonts w:ascii="Helvetica-Narrow" w:hAnsi="Helvetica-Narrow"/>
        <w:b/>
        <w:noProof/>
        <w:spacing w:val="10"/>
        <w:sz w:val="20"/>
      </w:rPr>
      <w:drawing>
        <wp:inline distT="0" distB="0" distL="0" distR="0">
          <wp:extent cx="1176655" cy="1605915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160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AA4" w:rsidRDefault="00536AA4" w:rsidP="005B423E">
    <w:pPr>
      <w:pStyle w:val="Intestazione"/>
      <w:tabs>
        <w:tab w:val="clear" w:pos="4819"/>
        <w:tab w:val="clear" w:pos="9071"/>
      </w:tabs>
      <w:ind w:left="2832" w:right="5103" w:firstLine="708"/>
      <w:jc w:val="center"/>
      <w:rPr>
        <w:b/>
        <w:spacing w:val="1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FE"/>
    <w:multiLevelType w:val="singleLevel"/>
    <w:tmpl w:val="CCFA36FE"/>
    <w:lvl w:ilvl="0">
      <w:numFmt w:val="bullet"/>
      <w:lvlText w:val="*"/>
      <w:lvlJc w:val="left"/>
    </w:lvl>
  </w:abstractNum>
  <w:abstractNum w:abstractNumId="1" w15:restartNumberingAfterBreak="0">
    <w:nsid w:val="0CB07490"/>
    <w:multiLevelType w:val="hybridMultilevel"/>
    <w:tmpl w:val="44108BEC"/>
    <w:lvl w:ilvl="0" w:tplc="18361B28">
      <w:start w:val="128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1">
    <w:nsid w:val="0E6B4A64"/>
    <w:multiLevelType w:val="hybridMultilevel"/>
    <w:tmpl w:val="94307876"/>
    <w:lvl w:ilvl="0" w:tplc="0ABC1DD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B21807"/>
    <w:multiLevelType w:val="hybridMultilevel"/>
    <w:tmpl w:val="14C046B8"/>
    <w:lvl w:ilvl="0" w:tplc="B382FD6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2090F23"/>
    <w:multiLevelType w:val="hybridMultilevel"/>
    <w:tmpl w:val="39362734"/>
    <w:lvl w:ilvl="0" w:tplc="9E4670F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150DF"/>
    <w:multiLevelType w:val="hybridMultilevel"/>
    <w:tmpl w:val="88E40442"/>
    <w:lvl w:ilvl="0" w:tplc="04100005">
      <w:start w:val="1"/>
      <w:numFmt w:val="bullet"/>
      <w:lvlText w:val=""/>
      <w:lvlJc w:val="left"/>
      <w:pPr>
        <w:ind w:left="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1">
    <w:nsid w:val="195E545E"/>
    <w:multiLevelType w:val="hybridMultilevel"/>
    <w:tmpl w:val="B9AA597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D157899"/>
    <w:multiLevelType w:val="hybridMultilevel"/>
    <w:tmpl w:val="925405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0615902"/>
    <w:multiLevelType w:val="hybridMultilevel"/>
    <w:tmpl w:val="AF4A3EF6"/>
    <w:lvl w:ilvl="0" w:tplc="FE661DC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4EB1650"/>
    <w:multiLevelType w:val="hybridMultilevel"/>
    <w:tmpl w:val="D84C797C"/>
    <w:lvl w:ilvl="0" w:tplc="C4B256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1331CB"/>
    <w:multiLevelType w:val="hybridMultilevel"/>
    <w:tmpl w:val="CE0E6586"/>
    <w:lvl w:ilvl="0" w:tplc="C8F025F0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1">
    <w:nsid w:val="375F7584"/>
    <w:multiLevelType w:val="hybridMultilevel"/>
    <w:tmpl w:val="C87EF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D852F7A"/>
    <w:multiLevelType w:val="multilevel"/>
    <w:tmpl w:val="9254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E45DC"/>
    <w:multiLevelType w:val="hybridMultilevel"/>
    <w:tmpl w:val="03A08930"/>
    <w:lvl w:ilvl="0" w:tplc="93C8DA8E">
      <w:start w:val="1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C172812"/>
    <w:multiLevelType w:val="hybridMultilevel"/>
    <w:tmpl w:val="E51618F4"/>
    <w:lvl w:ilvl="0" w:tplc="25C08A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E31536F"/>
    <w:multiLevelType w:val="hybridMultilevel"/>
    <w:tmpl w:val="99A278D2"/>
    <w:lvl w:ilvl="0" w:tplc="E8465EF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EEA06F3"/>
    <w:multiLevelType w:val="hybridMultilevel"/>
    <w:tmpl w:val="855460EE"/>
    <w:lvl w:ilvl="0" w:tplc="91CE15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E5D99"/>
    <w:multiLevelType w:val="hybridMultilevel"/>
    <w:tmpl w:val="FE2EF69A"/>
    <w:lvl w:ilvl="0" w:tplc="646E5D7C">
      <w:start w:val="1"/>
      <w:numFmt w:val="bullet"/>
      <w:lvlText w:val=""/>
      <w:lvlJc w:val="left"/>
      <w:pPr>
        <w:ind w:left="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1">
    <w:nsid w:val="7950374E"/>
    <w:multiLevelType w:val="hybridMultilevel"/>
    <w:tmpl w:val="C63EF00A"/>
    <w:lvl w:ilvl="0" w:tplc="90F6A71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7"/>
  </w:num>
  <w:num w:numId="3">
    <w:abstractNumId w:val="12"/>
  </w:num>
  <w:num w:numId="4">
    <w:abstractNumId w:val="6"/>
  </w:num>
  <w:num w:numId="5">
    <w:abstractNumId w:val="10"/>
  </w:num>
  <w:num w:numId="6">
    <w:abstractNumId w:val="8"/>
  </w:num>
  <w:num w:numId="7">
    <w:abstractNumId w:val="15"/>
  </w:num>
  <w:num w:numId="8">
    <w:abstractNumId w:val="2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9"/>
  </w:num>
  <w:num w:numId="14">
    <w:abstractNumId w:val="3"/>
  </w:num>
  <w:num w:numId="15">
    <w:abstractNumId w:val="11"/>
  </w:num>
  <w:num w:numId="16">
    <w:abstractNumId w:val="3"/>
  </w:num>
  <w:num w:numId="17">
    <w:abstractNumId w:val="1"/>
  </w:num>
  <w:num w:numId="18">
    <w:abstractNumId w:val="5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1E"/>
    <w:rsid w:val="00001F42"/>
    <w:rsid w:val="00002251"/>
    <w:rsid w:val="00004C67"/>
    <w:rsid w:val="00010676"/>
    <w:rsid w:val="00012C02"/>
    <w:rsid w:val="00013797"/>
    <w:rsid w:val="00017EFE"/>
    <w:rsid w:val="00022509"/>
    <w:rsid w:val="00032B7B"/>
    <w:rsid w:val="0003350C"/>
    <w:rsid w:val="0003393E"/>
    <w:rsid w:val="000443E0"/>
    <w:rsid w:val="000470A7"/>
    <w:rsid w:val="00065B82"/>
    <w:rsid w:val="00071EBE"/>
    <w:rsid w:val="000805C8"/>
    <w:rsid w:val="000979A2"/>
    <w:rsid w:val="000A2DFF"/>
    <w:rsid w:val="000A4750"/>
    <w:rsid w:val="000B214D"/>
    <w:rsid w:val="000B5763"/>
    <w:rsid w:val="000B74EB"/>
    <w:rsid w:val="000C0EF1"/>
    <w:rsid w:val="000C4508"/>
    <w:rsid w:val="000D0DED"/>
    <w:rsid w:val="000E5A1D"/>
    <w:rsid w:val="000E79BC"/>
    <w:rsid w:val="000F1E11"/>
    <w:rsid w:val="000F4D6C"/>
    <w:rsid w:val="001052F4"/>
    <w:rsid w:val="00112E4C"/>
    <w:rsid w:val="00114880"/>
    <w:rsid w:val="0011626E"/>
    <w:rsid w:val="001165B3"/>
    <w:rsid w:val="00116720"/>
    <w:rsid w:val="0012190D"/>
    <w:rsid w:val="0012395A"/>
    <w:rsid w:val="0012791A"/>
    <w:rsid w:val="00135BC9"/>
    <w:rsid w:val="0014015F"/>
    <w:rsid w:val="001445CF"/>
    <w:rsid w:val="00151049"/>
    <w:rsid w:val="001521E8"/>
    <w:rsid w:val="001527E0"/>
    <w:rsid w:val="0016040D"/>
    <w:rsid w:val="00165DF6"/>
    <w:rsid w:val="00170FA5"/>
    <w:rsid w:val="00174AE7"/>
    <w:rsid w:val="00175121"/>
    <w:rsid w:val="001812A7"/>
    <w:rsid w:val="0018234B"/>
    <w:rsid w:val="0018465E"/>
    <w:rsid w:val="00185857"/>
    <w:rsid w:val="001866D6"/>
    <w:rsid w:val="001874E4"/>
    <w:rsid w:val="00193117"/>
    <w:rsid w:val="00195A66"/>
    <w:rsid w:val="00195E42"/>
    <w:rsid w:val="001A2F9B"/>
    <w:rsid w:val="001B1906"/>
    <w:rsid w:val="001B2C6A"/>
    <w:rsid w:val="001B6D51"/>
    <w:rsid w:val="001B7971"/>
    <w:rsid w:val="001C21BA"/>
    <w:rsid w:val="001C57F6"/>
    <w:rsid w:val="001C5DC5"/>
    <w:rsid w:val="001D0D23"/>
    <w:rsid w:val="001D4909"/>
    <w:rsid w:val="001D73D9"/>
    <w:rsid w:val="001E0210"/>
    <w:rsid w:val="001E39C1"/>
    <w:rsid w:val="001E6229"/>
    <w:rsid w:val="001E783A"/>
    <w:rsid w:val="001F598E"/>
    <w:rsid w:val="0020100A"/>
    <w:rsid w:val="00202F27"/>
    <w:rsid w:val="00207CDB"/>
    <w:rsid w:val="00210E8E"/>
    <w:rsid w:val="00214FEC"/>
    <w:rsid w:val="00224A18"/>
    <w:rsid w:val="0022730D"/>
    <w:rsid w:val="002502F0"/>
    <w:rsid w:val="00250E98"/>
    <w:rsid w:val="0025254C"/>
    <w:rsid w:val="00255003"/>
    <w:rsid w:val="002637C3"/>
    <w:rsid w:val="002823E1"/>
    <w:rsid w:val="00285D96"/>
    <w:rsid w:val="0029053A"/>
    <w:rsid w:val="00297C67"/>
    <w:rsid w:val="00297FAF"/>
    <w:rsid w:val="002A74EF"/>
    <w:rsid w:val="002B33B9"/>
    <w:rsid w:val="002C2046"/>
    <w:rsid w:val="002D0163"/>
    <w:rsid w:val="002D131A"/>
    <w:rsid w:val="002D2102"/>
    <w:rsid w:val="002D2380"/>
    <w:rsid w:val="002D647F"/>
    <w:rsid w:val="002E0614"/>
    <w:rsid w:val="002E0947"/>
    <w:rsid w:val="002E4539"/>
    <w:rsid w:val="002F608B"/>
    <w:rsid w:val="002F62C8"/>
    <w:rsid w:val="00303759"/>
    <w:rsid w:val="00303C45"/>
    <w:rsid w:val="0030421D"/>
    <w:rsid w:val="00305395"/>
    <w:rsid w:val="00307D38"/>
    <w:rsid w:val="0031783F"/>
    <w:rsid w:val="0032479F"/>
    <w:rsid w:val="00324AE9"/>
    <w:rsid w:val="00326230"/>
    <w:rsid w:val="00326EDF"/>
    <w:rsid w:val="0033255B"/>
    <w:rsid w:val="00342B72"/>
    <w:rsid w:val="003446E7"/>
    <w:rsid w:val="00351EFF"/>
    <w:rsid w:val="003537B7"/>
    <w:rsid w:val="00357978"/>
    <w:rsid w:val="003642FD"/>
    <w:rsid w:val="00372A45"/>
    <w:rsid w:val="00377994"/>
    <w:rsid w:val="00383DEF"/>
    <w:rsid w:val="00384019"/>
    <w:rsid w:val="00385655"/>
    <w:rsid w:val="00395C4C"/>
    <w:rsid w:val="00396166"/>
    <w:rsid w:val="00397A7B"/>
    <w:rsid w:val="003A711E"/>
    <w:rsid w:val="003B1E70"/>
    <w:rsid w:val="003C2B4C"/>
    <w:rsid w:val="003C3070"/>
    <w:rsid w:val="003C7283"/>
    <w:rsid w:val="003C7DAA"/>
    <w:rsid w:val="003D1535"/>
    <w:rsid w:val="003D19EF"/>
    <w:rsid w:val="003D698D"/>
    <w:rsid w:val="003E2488"/>
    <w:rsid w:val="003F5CD7"/>
    <w:rsid w:val="00401123"/>
    <w:rsid w:val="00403E8D"/>
    <w:rsid w:val="00406624"/>
    <w:rsid w:val="00410BEA"/>
    <w:rsid w:val="00412D9B"/>
    <w:rsid w:val="00414386"/>
    <w:rsid w:val="00416514"/>
    <w:rsid w:val="00423215"/>
    <w:rsid w:val="00426676"/>
    <w:rsid w:val="00435D0F"/>
    <w:rsid w:val="00463ACA"/>
    <w:rsid w:val="0046492C"/>
    <w:rsid w:val="00471170"/>
    <w:rsid w:val="00484CE4"/>
    <w:rsid w:val="0049335C"/>
    <w:rsid w:val="004A064D"/>
    <w:rsid w:val="004B23E3"/>
    <w:rsid w:val="004B3F77"/>
    <w:rsid w:val="004C1766"/>
    <w:rsid w:val="004C1CA1"/>
    <w:rsid w:val="004C2810"/>
    <w:rsid w:val="004C7912"/>
    <w:rsid w:val="004D0357"/>
    <w:rsid w:val="004D1622"/>
    <w:rsid w:val="004E00D0"/>
    <w:rsid w:val="004E690B"/>
    <w:rsid w:val="004E696E"/>
    <w:rsid w:val="004F012F"/>
    <w:rsid w:val="004F05E3"/>
    <w:rsid w:val="004F162F"/>
    <w:rsid w:val="004F21ED"/>
    <w:rsid w:val="004F285A"/>
    <w:rsid w:val="004F489B"/>
    <w:rsid w:val="00515E71"/>
    <w:rsid w:val="0052469F"/>
    <w:rsid w:val="00536AA4"/>
    <w:rsid w:val="00540C46"/>
    <w:rsid w:val="00541FAF"/>
    <w:rsid w:val="005425DD"/>
    <w:rsid w:val="00545667"/>
    <w:rsid w:val="00546D46"/>
    <w:rsid w:val="005516F4"/>
    <w:rsid w:val="00553B08"/>
    <w:rsid w:val="005563B2"/>
    <w:rsid w:val="00556864"/>
    <w:rsid w:val="00557D42"/>
    <w:rsid w:val="00560AD4"/>
    <w:rsid w:val="00566A91"/>
    <w:rsid w:val="00570F55"/>
    <w:rsid w:val="0058389D"/>
    <w:rsid w:val="005929CA"/>
    <w:rsid w:val="005A0A6A"/>
    <w:rsid w:val="005A2EFA"/>
    <w:rsid w:val="005B364E"/>
    <w:rsid w:val="005B423E"/>
    <w:rsid w:val="005C0648"/>
    <w:rsid w:val="005D397C"/>
    <w:rsid w:val="005E080C"/>
    <w:rsid w:val="005E1AC6"/>
    <w:rsid w:val="005E4C22"/>
    <w:rsid w:val="005E7DD2"/>
    <w:rsid w:val="00604DD4"/>
    <w:rsid w:val="00604F39"/>
    <w:rsid w:val="00622316"/>
    <w:rsid w:val="006242D0"/>
    <w:rsid w:val="00625470"/>
    <w:rsid w:val="00626F85"/>
    <w:rsid w:val="0063780F"/>
    <w:rsid w:val="0065087A"/>
    <w:rsid w:val="00651A51"/>
    <w:rsid w:val="00653205"/>
    <w:rsid w:val="006558A1"/>
    <w:rsid w:val="006640C9"/>
    <w:rsid w:val="00672BE2"/>
    <w:rsid w:val="0067336E"/>
    <w:rsid w:val="00673B48"/>
    <w:rsid w:val="00680D26"/>
    <w:rsid w:val="00685661"/>
    <w:rsid w:val="006915E4"/>
    <w:rsid w:val="00694156"/>
    <w:rsid w:val="00694D86"/>
    <w:rsid w:val="006A24CD"/>
    <w:rsid w:val="006A2B92"/>
    <w:rsid w:val="006A4960"/>
    <w:rsid w:val="006B0F32"/>
    <w:rsid w:val="006B4D2D"/>
    <w:rsid w:val="006B697F"/>
    <w:rsid w:val="006C288E"/>
    <w:rsid w:val="006C6F93"/>
    <w:rsid w:val="006D7AB1"/>
    <w:rsid w:val="006E1AF1"/>
    <w:rsid w:val="006E59D9"/>
    <w:rsid w:val="006E6817"/>
    <w:rsid w:val="006E70E5"/>
    <w:rsid w:val="006F15D5"/>
    <w:rsid w:val="00701B33"/>
    <w:rsid w:val="00705F68"/>
    <w:rsid w:val="00724FF2"/>
    <w:rsid w:val="0073018E"/>
    <w:rsid w:val="00741428"/>
    <w:rsid w:val="00741854"/>
    <w:rsid w:val="00741962"/>
    <w:rsid w:val="007423B9"/>
    <w:rsid w:val="00743C31"/>
    <w:rsid w:val="007447A6"/>
    <w:rsid w:val="007527DA"/>
    <w:rsid w:val="007670CE"/>
    <w:rsid w:val="007777D2"/>
    <w:rsid w:val="00783796"/>
    <w:rsid w:val="00787186"/>
    <w:rsid w:val="007947EA"/>
    <w:rsid w:val="007A32E3"/>
    <w:rsid w:val="007A5624"/>
    <w:rsid w:val="007A69F6"/>
    <w:rsid w:val="007B0147"/>
    <w:rsid w:val="007B4EF9"/>
    <w:rsid w:val="007C25C9"/>
    <w:rsid w:val="007C3F83"/>
    <w:rsid w:val="007C519B"/>
    <w:rsid w:val="007D0C79"/>
    <w:rsid w:val="007D5B6D"/>
    <w:rsid w:val="007D5CD0"/>
    <w:rsid w:val="007D5FA6"/>
    <w:rsid w:val="007E38B8"/>
    <w:rsid w:val="007E51F4"/>
    <w:rsid w:val="007E715B"/>
    <w:rsid w:val="007F0724"/>
    <w:rsid w:val="007F39FD"/>
    <w:rsid w:val="00807A05"/>
    <w:rsid w:val="008111D3"/>
    <w:rsid w:val="008140BB"/>
    <w:rsid w:val="00823B6A"/>
    <w:rsid w:val="008303C9"/>
    <w:rsid w:val="00833396"/>
    <w:rsid w:val="00834400"/>
    <w:rsid w:val="00835C0B"/>
    <w:rsid w:val="00844707"/>
    <w:rsid w:val="00847E66"/>
    <w:rsid w:val="00850D0D"/>
    <w:rsid w:val="00856B7E"/>
    <w:rsid w:val="00863C10"/>
    <w:rsid w:val="0086507B"/>
    <w:rsid w:val="008674B4"/>
    <w:rsid w:val="00867C87"/>
    <w:rsid w:val="008706E3"/>
    <w:rsid w:val="0087131E"/>
    <w:rsid w:val="0088099D"/>
    <w:rsid w:val="008827C6"/>
    <w:rsid w:val="00883E3B"/>
    <w:rsid w:val="008914A9"/>
    <w:rsid w:val="00892372"/>
    <w:rsid w:val="00893516"/>
    <w:rsid w:val="0089566A"/>
    <w:rsid w:val="008A3D6A"/>
    <w:rsid w:val="008A4F1A"/>
    <w:rsid w:val="008B1EAF"/>
    <w:rsid w:val="008B4D8A"/>
    <w:rsid w:val="008C3496"/>
    <w:rsid w:val="008C5E96"/>
    <w:rsid w:val="008F0816"/>
    <w:rsid w:val="008F12F9"/>
    <w:rsid w:val="008F447C"/>
    <w:rsid w:val="0090236E"/>
    <w:rsid w:val="00902606"/>
    <w:rsid w:val="00906797"/>
    <w:rsid w:val="00910CBF"/>
    <w:rsid w:val="00910D54"/>
    <w:rsid w:val="009246AE"/>
    <w:rsid w:val="00931304"/>
    <w:rsid w:val="00932337"/>
    <w:rsid w:val="00941F32"/>
    <w:rsid w:val="0094394B"/>
    <w:rsid w:val="009473DB"/>
    <w:rsid w:val="00955E37"/>
    <w:rsid w:val="0096112B"/>
    <w:rsid w:val="0096425E"/>
    <w:rsid w:val="00972719"/>
    <w:rsid w:val="00982276"/>
    <w:rsid w:val="009827E9"/>
    <w:rsid w:val="009852B4"/>
    <w:rsid w:val="00991F17"/>
    <w:rsid w:val="009971EB"/>
    <w:rsid w:val="009A09BF"/>
    <w:rsid w:val="009A76F1"/>
    <w:rsid w:val="009B3462"/>
    <w:rsid w:val="009B3FDC"/>
    <w:rsid w:val="009B6238"/>
    <w:rsid w:val="009C6B5A"/>
    <w:rsid w:val="009D26F0"/>
    <w:rsid w:val="009D619C"/>
    <w:rsid w:val="009D67EA"/>
    <w:rsid w:val="009D737F"/>
    <w:rsid w:val="009E123F"/>
    <w:rsid w:val="009E64F1"/>
    <w:rsid w:val="009F1BE5"/>
    <w:rsid w:val="009F7092"/>
    <w:rsid w:val="009F769A"/>
    <w:rsid w:val="00A023E5"/>
    <w:rsid w:val="00A17503"/>
    <w:rsid w:val="00A210ED"/>
    <w:rsid w:val="00A25D8B"/>
    <w:rsid w:val="00A3338F"/>
    <w:rsid w:val="00A42B4E"/>
    <w:rsid w:val="00A43033"/>
    <w:rsid w:val="00A5099A"/>
    <w:rsid w:val="00A522F9"/>
    <w:rsid w:val="00A55F57"/>
    <w:rsid w:val="00A566B9"/>
    <w:rsid w:val="00A6324F"/>
    <w:rsid w:val="00A72F41"/>
    <w:rsid w:val="00A82497"/>
    <w:rsid w:val="00AA4A98"/>
    <w:rsid w:val="00AB3DBB"/>
    <w:rsid w:val="00AC002D"/>
    <w:rsid w:val="00AC1502"/>
    <w:rsid w:val="00AC6C89"/>
    <w:rsid w:val="00AC77B7"/>
    <w:rsid w:val="00AF2C6E"/>
    <w:rsid w:val="00B06DE3"/>
    <w:rsid w:val="00B128B6"/>
    <w:rsid w:val="00B15C17"/>
    <w:rsid w:val="00B15E96"/>
    <w:rsid w:val="00B21441"/>
    <w:rsid w:val="00B22B4C"/>
    <w:rsid w:val="00B25E14"/>
    <w:rsid w:val="00B262BF"/>
    <w:rsid w:val="00B36D3E"/>
    <w:rsid w:val="00B4252A"/>
    <w:rsid w:val="00B50FBC"/>
    <w:rsid w:val="00B5564F"/>
    <w:rsid w:val="00B567F3"/>
    <w:rsid w:val="00B65C00"/>
    <w:rsid w:val="00B72ED7"/>
    <w:rsid w:val="00B76D2B"/>
    <w:rsid w:val="00B82B05"/>
    <w:rsid w:val="00B85EC9"/>
    <w:rsid w:val="00B87617"/>
    <w:rsid w:val="00B92228"/>
    <w:rsid w:val="00B942B9"/>
    <w:rsid w:val="00BA7BD0"/>
    <w:rsid w:val="00BB68A4"/>
    <w:rsid w:val="00BD6E79"/>
    <w:rsid w:val="00BE6409"/>
    <w:rsid w:val="00BF0083"/>
    <w:rsid w:val="00BF334D"/>
    <w:rsid w:val="00C036FC"/>
    <w:rsid w:val="00C0385C"/>
    <w:rsid w:val="00C07948"/>
    <w:rsid w:val="00C12672"/>
    <w:rsid w:val="00C13BBF"/>
    <w:rsid w:val="00C1676C"/>
    <w:rsid w:val="00C209BB"/>
    <w:rsid w:val="00C230B2"/>
    <w:rsid w:val="00C24781"/>
    <w:rsid w:val="00C24B82"/>
    <w:rsid w:val="00C26E23"/>
    <w:rsid w:val="00C2793B"/>
    <w:rsid w:val="00C3659A"/>
    <w:rsid w:val="00C40ABD"/>
    <w:rsid w:val="00C4174D"/>
    <w:rsid w:val="00C44286"/>
    <w:rsid w:val="00C540BE"/>
    <w:rsid w:val="00C56AF6"/>
    <w:rsid w:val="00C65DB7"/>
    <w:rsid w:val="00C72F8C"/>
    <w:rsid w:val="00C74907"/>
    <w:rsid w:val="00C763C3"/>
    <w:rsid w:val="00C83862"/>
    <w:rsid w:val="00C87C88"/>
    <w:rsid w:val="00C91A01"/>
    <w:rsid w:val="00C923B2"/>
    <w:rsid w:val="00C96F7B"/>
    <w:rsid w:val="00C97823"/>
    <w:rsid w:val="00C97C32"/>
    <w:rsid w:val="00CD1F77"/>
    <w:rsid w:val="00CD2189"/>
    <w:rsid w:val="00CD4A1E"/>
    <w:rsid w:val="00CD664A"/>
    <w:rsid w:val="00D02B07"/>
    <w:rsid w:val="00D03E8E"/>
    <w:rsid w:val="00D07965"/>
    <w:rsid w:val="00D106EA"/>
    <w:rsid w:val="00D10E1F"/>
    <w:rsid w:val="00D111D6"/>
    <w:rsid w:val="00D117F4"/>
    <w:rsid w:val="00D135A3"/>
    <w:rsid w:val="00D13C22"/>
    <w:rsid w:val="00D141CB"/>
    <w:rsid w:val="00D205A9"/>
    <w:rsid w:val="00D323DF"/>
    <w:rsid w:val="00D32521"/>
    <w:rsid w:val="00D44638"/>
    <w:rsid w:val="00D47D85"/>
    <w:rsid w:val="00D504F7"/>
    <w:rsid w:val="00D5193A"/>
    <w:rsid w:val="00D52382"/>
    <w:rsid w:val="00D52D24"/>
    <w:rsid w:val="00D53D34"/>
    <w:rsid w:val="00D567E4"/>
    <w:rsid w:val="00D65B71"/>
    <w:rsid w:val="00D65C70"/>
    <w:rsid w:val="00D65CAB"/>
    <w:rsid w:val="00D67E03"/>
    <w:rsid w:val="00D74577"/>
    <w:rsid w:val="00D74D14"/>
    <w:rsid w:val="00D80005"/>
    <w:rsid w:val="00D84F7C"/>
    <w:rsid w:val="00D85521"/>
    <w:rsid w:val="00D90937"/>
    <w:rsid w:val="00D93904"/>
    <w:rsid w:val="00D96434"/>
    <w:rsid w:val="00DA06CB"/>
    <w:rsid w:val="00DA2538"/>
    <w:rsid w:val="00DA49C4"/>
    <w:rsid w:val="00DA5586"/>
    <w:rsid w:val="00DB0541"/>
    <w:rsid w:val="00DB21C3"/>
    <w:rsid w:val="00DB3BC3"/>
    <w:rsid w:val="00DB73AA"/>
    <w:rsid w:val="00DC025B"/>
    <w:rsid w:val="00DC042A"/>
    <w:rsid w:val="00DC0678"/>
    <w:rsid w:val="00DC2419"/>
    <w:rsid w:val="00DC3DFD"/>
    <w:rsid w:val="00DD16B8"/>
    <w:rsid w:val="00DD24D3"/>
    <w:rsid w:val="00DD7B2D"/>
    <w:rsid w:val="00DE1840"/>
    <w:rsid w:val="00DE38DF"/>
    <w:rsid w:val="00DE4DB3"/>
    <w:rsid w:val="00DF2A3A"/>
    <w:rsid w:val="00DF5095"/>
    <w:rsid w:val="00DF67D8"/>
    <w:rsid w:val="00E0012E"/>
    <w:rsid w:val="00E12D20"/>
    <w:rsid w:val="00E14EF8"/>
    <w:rsid w:val="00E15D39"/>
    <w:rsid w:val="00E24FAA"/>
    <w:rsid w:val="00E335E2"/>
    <w:rsid w:val="00E3573F"/>
    <w:rsid w:val="00E51A19"/>
    <w:rsid w:val="00E56F86"/>
    <w:rsid w:val="00E57453"/>
    <w:rsid w:val="00E673F1"/>
    <w:rsid w:val="00E7682F"/>
    <w:rsid w:val="00E81050"/>
    <w:rsid w:val="00E83145"/>
    <w:rsid w:val="00E842EF"/>
    <w:rsid w:val="00E854EE"/>
    <w:rsid w:val="00E90B5B"/>
    <w:rsid w:val="00EA1855"/>
    <w:rsid w:val="00EA2A5E"/>
    <w:rsid w:val="00EA3131"/>
    <w:rsid w:val="00EB123A"/>
    <w:rsid w:val="00EB2025"/>
    <w:rsid w:val="00EB3065"/>
    <w:rsid w:val="00EB4C6B"/>
    <w:rsid w:val="00EC795F"/>
    <w:rsid w:val="00ED319E"/>
    <w:rsid w:val="00EE075A"/>
    <w:rsid w:val="00F06D4E"/>
    <w:rsid w:val="00F111DD"/>
    <w:rsid w:val="00F12421"/>
    <w:rsid w:val="00F16A9D"/>
    <w:rsid w:val="00F20F71"/>
    <w:rsid w:val="00F21EEB"/>
    <w:rsid w:val="00F31311"/>
    <w:rsid w:val="00F31752"/>
    <w:rsid w:val="00F347D7"/>
    <w:rsid w:val="00F41193"/>
    <w:rsid w:val="00F4229C"/>
    <w:rsid w:val="00F50021"/>
    <w:rsid w:val="00F530BF"/>
    <w:rsid w:val="00F55488"/>
    <w:rsid w:val="00F56797"/>
    <w:rsid w:val="00F65437"/>
    <w:rsid w:val="00F72CAF"/>
    <w:rsid w:val="00F73887"/>
    <w:rsid w:val="00F73E7B"/>
    <w:rsid w:val="00F7585B"/>
    <w:rsid w:val="00F80EAE"/>
    <w:rsid w:val="00F96D6C"/>
    <w:rsid w:val="00FA66F9"/>
    <w:rsid w:val="00FB116B"/>
    <w:rsid w:val="00FB2BA5"/>
    <w:rsid w:val="00FB56AB"/>
    <w:rsid w:val="00FB6A04"/>
    <w:rsid w:val="00FB6B68"/>
    <w:rsid w:val="00FB6D6E"/>
    <w:rsid w:val="00FC2C64"/>
    <w:rsid w:val="00FC2C6A"/>
    <w:rsid w:val="00FC41D1"/>
    <w:rsid w:val="00FC7F19"/>
    <w:rsid w:val="00FD428D"/>
    <w:rsid w:val="00FD43FE"/>
    <w:rsid w:val="00FD6EBF"/>
    <w:rsid w:val="00FE04CD"/>
    <w:rsid w:val="00FE1574"/>
    <w:rsid w:val="00FE5713"/>
    <w:rsid w:val="00FF2868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62755-FD9F-4BD7-96AB-E83A284F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5C4C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6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tLeast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tLeast"/>
      <w:jc w:val="center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jc w:val="center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FB6B6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lettera">
    <w:name w:val="lettera"/>
    <w:basedOn w:val="Normale"/>
    <w:pPr>
      <w:spacing w:before="240"/>
      <w:ind w:firstLine="851"/>
    </w:pPr>
    <w:rPr>
      <w:rFonts w:ascii="Palatino-Roman" w:hAnsi="Palatino-Roman"/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spacing w:line="360" w:lineRule="atLeast"/>
    </w:pPr>
    <w:rPr>
      <w:rFonts w:ascii="Arial" w:hAnsi="Arial"/>
      <w:sz w:val="24"/>
    </w:rPr>
  </w:style>
  <w:style w:type="paragraph" w:customStyle="1" w:styleId="Corpodeltesto21">
    <w:name w:val="Corpo del testo 21"/>
    <w:basedOn w:val="Normale"/>
    <w:pPr>
      <w:spacing w:line="360" w:lineRule="atLeast"/>
    </w:pPr>
    <w:rPr>
      <w:rFonts w:ascii="Arial" w:hAnsi="Arial"/>
      <w:sz w:val="22"/>
    </w:rPr>
  </w:style>
  <w:style w:type="paragraph" w:customStyle="1" w:styleId="Corpodeltesto31">
    <w:name w:val="Corpo del testo 31"/>
    <w:basedOn w:val="Normale"/>
    <w:pPr>
      <w:spacing w:line="360" w:lineRule="atLeast"/>
    </w:pPr>
    <w:rPr>
      <w:rFonts w:ascii="Arial" w:hAnsi="Arial"/>
      <w:b/>
      <w:sz w:val="22"/>
    </w:rPr>
  </w:style>
  <w:style w:type="table" w:styleId="Grigliatabella">
    <w:name w:val="Table Grid"/>
    <w:basedOn w:val="Tabellanormale"/>
    <w:rsid w:val="00EB123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72ED7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787186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305395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customStyle="1" w:styleId="Default">
    <w:name w:val="Default"/>
    <w:rsid w:val="00297FA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ampus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ampu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FFICE95\MODELLI\MODELLI%20CAMPUS\Aree%20amministrative\Ufficio%20del%20pers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7200-400E-42FE-AF4B-5C2DF7DF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del personale</Template>
  <TotalTime>0</TotalTime>
  <Pages>2</Pages>
  <Words>335</Words>
  <Characters>3526</Characters>
  <Application>Microsoft Office Word</Application>
  <DocSecurity>4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del personale</vt:lpstr>
    </vt:vector>
  </TitlesOfParts>
  <Company>UNICAMPUS</Company>
  <LinksUpToDate>false</LinksUpToDate>
  <CharactersWithSpaces>3854</CharactersWithSpaces>
  <SharedDoc>false</SharedDoc>
  <HLinks>
    <vt:vector size="12" baseType="variant">
      <vt:variant>
        <vt:i4>1245215</vt:i4>
      </vt:variant>
      <vt:variant>
        <vt:i4>3</vt:i4>
      </vt:variant>
      <vt:variant>
        <vt:i4>0</vt:i4>
      </vt:variant>
      <vt:variant>
        <vt:i4>5</vt:i4>
      </vt:variant>
      <vt:variant>
        <vt:lpwstr>http://www.unicampus.it/</vt:lpwstr>
      </vt:variant>
      <vt:variant>
        <vt:lpwstr/>
      </vt:variant>
      <vt:variant>
        <vt:i4>1245215</vt:i4>
      </vt:variant>
      <vt:variant>
        <vt:i4>0</vt:i4>
      </vt:variant>
      <vt:variant>
        <vt:i4>0</vt:i4>
      </vt:variant>
      <vt:variant>
        <vt:i4>5</vt:i4>
      </vt:variant>
      <vt:variant>
        <vt:lpwstr>http://www.unicampus.it/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del personale</dc:title>
  <dc:subject>Carta intestata</dc:subject>
  <dc:creator>Michele Crudele</dc:creator>
  <cp:keywords/>
  <cp:lastModifiedBy>Zinghini Francesca</cp:lastModifiedBy>
  <cp:revision>2</cp:revision>
  <cp:lastPrinted>2023-08-02T08:37:00Z</cp:lastPrinted>
  <dcterms:created xsi:type="dcterms:W3CDTF">2025-03-13T14:08:00Z</dcterms:created>
  <dcterms:modified xsi:type="dcterms:W3CDTF">2025-03-13T14:08:00Z</dcterms:modified>
</cp:coreProperties>
</file>