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E9" w:rsidRDefault="006172E9">
      <w:pPr>
        <w:pStyle w:val="oggetto"/>
        <w:spacing w:before="0" w:after="0"/>
      </w:pPr>
    </w:p>
    <w:p w:rsidR="006172E9" w:rsidRDefault="006172E9">
      <w:pPr>
        <w:pStyle w:val="oggetto"/>
        <w:spacing w:before="0" w:after="0"/>
      </w:pPr>
    </w:p>
    <w:p w:rsidR="006172E9" w:rsidRDefault="006172E9">
      <w:pPr>
        <w:pStyle w:val="oggetto"/>
        <w:spacing w:before="0" w:after="0"/>
      </w:pPr>
    </w:p>
    <w:p w:rsidR="006172E9" w:rsidRDefault="006172E9">
      <w:pPr>
        <w:pStyle w:val="oggetto"/>
        <w:spacing w:before="0" w:after="0"/>
      </w:pPr>
    </w:p>
    <w:p w:rsidR="006172E9" w:rsidRPr="00F66695" w:rsidRDefault="006172E9">
      <w:pPr>
        <w:pStyle w:val="oggetto"/>
        <w:spacing w:before="0" w:after="0"/>
        <w:rPr>
          <w:b/>
        </w:rPr>
      </w:pPr>
    </w:p>
    <w:p w:rsidR="006172E9" w:rsidRPr="00F66695" w:rsidRDefault="004F5F47" w:rsidP="004F5F47">
      <w:pPr>
        <w:pStyle w:val="oggetto"/>
        <w:spacing w:before="0" w:after="0"/>
        <w:jc w:val="center"/>
        <w:rPr>
          <w:b/>
        </w:rPr>
      </w:pPr>
      <w:r w:rsidRPr="00F66695">
        <w:rPr>
          <w:b/>
        </w:rPr>
        <w:t>CONTRATTO DI FORMAZIONE SPECIALISTICA</w:t>
      </w:r>
    </w:p>
    <w:p w:rsidR="004F5F47" w:rsidRPr="00F66695" w:rsidRDefault="004F5F47" w:rsidP="004F5F47">
      <w:pPr>
        <w:jc w:val="center"/>
        <w:rPr>
          <w:b/>
        </w:rPr>
      </w:pPr>
      <w:r w:rsidRPr="00F66695">
        <w:rPr>
          <w:b/>
        </w:rPr>
        <w:t>MODULO ANAGRAFICO</w:t>
      </w:r>
    </w:p>
    <w:p w:rsidR="004F5F47" w:rsidRDefault="004F5F47" w:rsidP="004F5F4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F5F47" w:rsidTr="004F5F47">
        <w:tc>
          <w:tcPr>
            <w:tcW w:w="4530" w:type="dxa"/>
          </w:tcPr>
          <w:p w:rsidR="004F5F47" w:rsidRDefault="004F5F47" w:rsidP="00091951">
            <w:pPr>
              <w:spacing w:line="276" w:lineRule="auto"/>
              <w:jc w:val="center"/>
            </w:pPr>
            <w:r>
              <w:t xml:space="preserve">ANAGRAFICA </w:t>
            </w:r>
            <w:sdt>
              <w:sdtPr>
                <w:id w:val="106914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:rsidR="004F5F47" w:rsidRDefault="004F5F47" w:rsidP="00091951">
            <w:pPr>
              <w:spacing w:line="276" w:lineRule="auto"/>
              <w:jc w:val="center"/>
            </w:pPr>
            <w:r>
              <w:t xml:space="preserve">VARIAZIONE DATI </w:t>
            </w:r>
            <w:sdt>
              <w:sdtPr>
                <w:id w:val="-134547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F5F47" w:rsidRDefault="004F5F47" w:rsidP="00091951">
      <w:pPr>
        <w:spacing w:line="276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F5F47" w:rsidTr="004F5F47">
        <w:tc>
          <w:tcPr>
            <w:tcW w:w="9061" w:type="dxa"/>
          </w:tcPr>
          <w:p w:rsidR="0087626D" w:rsidRDefault="0087626D" w:rsidP="0087626D">
            <w:pPr>
              <w:spacing w:line="360" w:lineRule="auto"/>
              <w:jc w:val="left"/>
            </w:pPr>
          </w:p>
          <w:p w:rsidR="004F5F47" w:rsidRDefault="004F5F47" w:rsidP="0087626D">
            <w:pPr>
              <w:spacing w:line="360" w:lineRule="auto"/>
              <w:jc w:val="left"/>
            </w:pPr>
            <w:r>
              <w:t>COGNOME__________________________ NOME______________________________</w:t>
            </w:r>
          </w:p>
          <w:p w:rsidR="004F5F47" w:rsidRDefault="004F5F47" w:rsidP="0087626D">
            <w:pPr>
              <w:spacing w:line="360" w:lineRule="auto"/>
              <w:jc w:val="left"/>
            </w:pPr>
            <w:r>
              <w:t>NAZIONALITÀ_______________________DATA DI NASCITA___________________</w:t>
            </w:r>
          </w:p>
          <w:p w:rsidR="004F5F47" w:rsidRDefault="00F26D02" w:rsidP="0087626D">
            <w:pPr>
              <w:spacing w:line="360" w:lineRule="auto"/>
              <w:jc w:val="left"/>
            </w:pPr>
            <w:r>
              <w:t>LUOGO DI NASCITA______________________________ PROV.__________________</w:t>
            </w:r>
          </w:p>
          <w:p w:rsidR="00F26D02" w:rsidRDefault="00F26D02" w:rsidP="0087626D">
            <w:pPr>
              <w:spacing w:line="360" w:lineRule="auto"/>
              <w:jc w:val="left"/>
            </w:pPr>
            <w:r>
              <w:t xml:space="preserve">SESSO: M </w:t>
            </w:r>
            <w:sdt>
              <w:sdtPr>
                <w:id w:val="46964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 </w:t>
            </w:r>
            <w:sdt>
              <w:sdtPr>
                <w:id w:val="165834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CODICE FISCALE _______________________________________</w:t>
            </w:r>
          </w:p>
          <w:p w:rsidR="00F26D02" w:rsidRDefault="00F26D02" w:rsidP="0087626D">
            <w:pPr>
              <w:spacing w:line="360" w:lineRule="auto"/>
              <w:jc w:val="left"/>
            </w:pPr>
            <w:r>
              <w:t xml:space="preserve">EMAIL______________________________ </w:t>
            </w:r>
            <w:r w:rsidR="00221B20">
              <w:t>CELLULARE_________________________</w:t>
            </w:r>
          </w:p>
          <w:p w:rsidR="00221B20" w:rsidRDefault="00221B20" w:rsidP="0087626D">
            <w:pPr>
              <w:spacing w:line="360" w:lineRule="auto"/>
              <w:jc w:val="left"/>
            </w:pPr>
            <w:r>
              <w:t>RESIDENZA_________________________________ CITTÀ_______________________</w:t>
            </w:r>
          </w:p>
          <w:p w:rsidR="00221B20" w:rsidRDefault="00221B20" w:rsidP="0087626D">
            <w:pPr>
              <w:spacing w:line="360" w:lineRule="auto"/>
              <w:jc w:val="left"/>
            </w:pPr>
            <w:r>
              <w:t>CAP______________PROV_____________</w:t>
            </w:r>
          </w:p>
          <w:p w:rsidR="00221B20" w:rsidRDefault="00221B20" w:rsidP="0087626D">
            <w:pPr>
              <w:spacing w:line="360" w:lineRule="auto"/>
              <w:jc w:val="left"/>
            </w:pPr>
            <w:r>
              <w:t>DOMICILIO_________________________________ CITTÀ_______________________</w:t>
            </w:r>
          </w:p>
          <w:p w:rsidR="00221B20" w:rsidRPr="004F5F47" w:rsidRDefault="00221B20" w:rsidP="0087626D">
            <w:pPr>
              <w:spacing w:line="360" w:lineRule="auto"/>
              <w:jc w:val="left"/>
            </w:pPr>
            <w:r>
              <w:t>CAP______________PROV_____________</w:t>
            </w:r>
          </w:p>
        </w:tc>
      </w:tr>
    </w:tbl>
    <w:p w:rsidR="004F5F47" w:rsidRDefault="004F5F47" w:rsidP="00091951">
      <w:pPr>
        <w:spacing w:line="276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8"/>
        <w:gridCol w:w="3262"/>
        <w:gridCol w:w="3241"/>
      </w:tblGrid>
      <w:tr w:rsidR="00221B20" w:rsidTr="00221B20">
        <w:tc>
          <w:tcPr>
            <w:tcW w:w="2558" w:type="dxa"/>
          </w:tcPr>
          <w:p w:rsidR="00221B20" w:rsidRDefault="00221B20" w:rsidP="00091951">
            <w:pPr>
              <w:spacing w:line="276" w:lineRule="auto"/>
              <w:jc w:val="center"/>
            </w:pPr>
            <w:r>
              <w:t>ENPAM</w:t>
            </w:r>
          </w:p>
        </w:tc>
        <w:tc>
          <w:tcPr>
            <w:tcW w:w="3262" w:type="dxa"/>
          </w:tcPr>
          <w:p w:rsidR="00221B20" w:rsidRDefault="00221B20" w:rsidP="00091951">
            <w:pPr>
              <w:spacing w:line="276" w:lineRule="auto"/>
              <w:jc w:val="center"/>
            </w:pPr>
            <w:r>
              <w:t xml:space="preserve">ISCRITTO/A </w:t>
            </w:r>
            <w:sdt>
              <w:sdtPr>
                <w:id w:val="111632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1" w:type="dxa"/>
          </w:tcPr>
          <w:p w:rsidR="00221B20" w:rsidRDefault="00221B20" w:rsidP="00091951">
            <w:pPr>
              <w:spacing w:line="276" w:lineRule="auto"/>
              <w:jc w:val="center"/>
            </w:pPr>
            <w:r>
              <w:t xml:space="preserve">NON ISCRITTO/A </w:t>
            </w:r>
            <w:sdt>
              <w:sdtPr>
                <w:id w:val="-180491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221B20" w:rsidRDefault="00221B20" w:rsidP="00091951">
      <w:pPr>
        <w:spacing w:line="276" w:lineRule="auto"/>
        <w:jc w:val="lef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1B20" w:rsidTr="00221B20">
        <w:tc>
          <w:tcPr>
            <w:tcW w:w="9061" w:type="dxa"/>
          </w:tcPr>
          <w:p w:rsidR="00221B20" w:rsidRDefault="00221B20" w:rsidP="00091951">
            <w:pPr>
              <w:spacing w:line="276" w:lineRule="auto"/>
              <w:jc w:val="left"/>
            </w:pPr>
            <w:r>
              <w:t>SCUOLA DI SPECIALIZZAZIONE IN_________________________________________</w:t>
            </w:r>
          </w:p>
          <w:p w:rsidR="00221B20" w:rsidRDefault="00221B20" w:rsidP="00091951">
            <w:pPr>
              <w:spacing w:line="276" w:lineRule="auto"/>
              <w:jc w:val="left"/>
            </w:pPr>
            <w:r>
              <w:t>_________________________________________________________________________</w:t>
            </w:r>
          </w:p>
          <w:p w:rsidR="00221B20" w:rsidRDefault="00221B20" w:rsidP="00091951">
            <w:pPr>
              <w:spacing w:line="276" w:lineRule="auto"/>
              <w:jc w:val="left"/>
            </w:pPr>
            <w:r>
              <w:t>ANNO DI CORSO_________________________________________________________</w:t>
            </w:r>
          </w:p>
        </w:tc>
      </w:tr>
    </w:tbl>
    <w:p w:rsidR="00221B20" w:rsidRDefault="00221B20" w:rsidP="00091951">
      <w:pPr>
        <w:spacing w:line="276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1B20" w:rsidTr="00221B20">
        <w:tc>
          <w:tcPr>
            <w:tcW w:w="9061" w:type="dxa"/>
          </w:tcPr>
          <w:p w:rsidR="00221B20" w:rsidRPr="00091951" w:rsidRDefault="002043D1" w:rsidP="00091951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167811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20" w:rsidRPr="0009195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21B20" w:rsidRPr="00091951">
              <w:rPr>
                <w:sz w:val="22"/>
              </w:rPr>
              <w:t xml:space="preserve"> Dichiara di essere stato messo a conoscenza dell’Obbligo di iscrizione alla Gestione Separata (INPS), di cui all’art. 2 della Legge 335/1995.</w:t>
            </w:r>
          </w:p>
        </w:tc>
      </w:tr>
      <w:tr w:rsidR="00221B20" w:rsidTr="00221B20">
        <w:tc>
          <w:tcPr>
            <w:tcW w:w="9061" w:type="dxa"/>
          </w:tcPr>
          <w:p w:rsidR="00221B20" w:rsidRPr="00091951" w:rsidRDefault="002043D1" w:rsidP="00091951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136513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B20" w:rsidRPr="0009195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21B20" w:rsidRPr="00091951">
              <w:rPr>
                <w:sz w:val="22"/>
              </w:rPr>
              <w:t xml:space="preserve"> Dichiara di essere già iscritto alla Gestione Separata (INPS), di cui all’art. 2 della Legge 335/1995.</w:t>
            </w:r>
          </w:p>
        </w:tc>
      </w:tr>
    </w:tbl>
    <w:p w:rsidR="00221B20" w:rsidRDefault="00221B20" w:rsidP="00091951">
      <w:pPr>
        <w:spacing w:line="276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1B20" w:rsidTr="00221B20">
        <w:tc>
          <w:tcPr>
            <w:tcW w:w="9061" w:type="dxa"/>
          </w:tcPr>
          <w:p w:rsidR="00221B20" w:rsidRDefault="00221B20" w:rsidP="00091951">
            <w:pPr>
              <w:spacing w:line="276" w:lineRule="auto"/>
              <w:jc w:val="left"/>
            </w:pPr>
            <w:r>
              <w:t>ACCREDITO IN C/C BANCARIO</w:t>
            </w:r>
          </w:p>
        </w:tc>
      </w:tr>
      <w:tr w:rsidR="00221B20" w:rsidTr="00221B20">
        <w:tc>
          <w:tcPr>
            <w:tcW w:w="9061" w:type="dxa"/>
          </w:tcPr>
          <w:p w:rsidR="00221B20" w:rsidRDefault="00221B20" w:rsidP="00091951">
            <w:pPr>
              <w:spacing w:line="276" w:lineRule="auto"/>
              <w:jc w:val="left"/>
            </w:pPr>
            <w:r>
              <w:t xml:space="preserve">IBAN: _ _ _ _ _ _ _ _ _ _ _ _ _ _ _ _ _ _ _ _ _ _ _ _ _ _ _ </w:t>
            </w:r>
          </w:p>
        </w:tc>
      </w:tr>
      <w:tr w:rsidR="00221B20" w:rsidTr="00221B20">
        <w:tc>
          <w:tcPr>
            <w:tcW w:w="9061" w:type="dxa"/>
          </w:tcPr>
          <w:p w:rsidR="00221B20" w:rsidRDefault="00091951" w:rsidP="00091951">
            <w:pPr>
              <w:spacing w:line="276" w:lineRule="auto"/>
              <w:jc w:val="left"/>
            </w:pPr>
            <w:r>
              <w:t>BANCA____________________________ INDIRIZZO___________________________</w:t>
            </w:r>
          </w:p>
        </w:tc>
      </w:tr>
    </w:tbl>
    <w:p w:rsidR="00221B20" w:rsidRDefault="00221B20" w:rsidP="004F5F47">
      <w:pPr>
        <w:jc w:val="center"/>
      </w:pPr>
    </w:p>
    <w:p w:rsidR="00091951" w:rsidRPr="00091951" w:rsidRDefault="00091951" w:rsidP="00091951">
      <w:pPr>
        <w:rPr>
          <w:sz w:val="22"/>
        </w:rPr>
      </w:pPr>
      <w:bookmarkStart w:id="0" w:name="_GoBack"/>
      <w:bookmarkEnd w:id="0"/>
    </w:p>
    <w:sectPr w:rsidR="00091951" w:rsidRPr="0009195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8" w:right="1134" w:bottom="1134" w:left="1701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2D" w:rsidRDefault="0012772D">
      <w:r>
        <w:separator/>
      </w:r>
    </w:p>
  </w:endnote>
  <w:endnote w:type="continuationSeparator" w:id="0">
    <w:p w:rsidR="0012772D" w:rsidRDefault="0012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6F" w:rsidRDefault="0012772D">
    <w:pPr>
      <w:pStyle w:val="Pidipagina"/>
    </w:pPr>
    <w:r>
      <w:rPr>
        <w:noProof/>
        <w:lang w:eastAsia="it-IT"/>
      </w:rPr>
      <w:drawing>
        <wp:inline distT="0" distB="0" distL="0" distR="0">
          <wp:extent cx="5752465" cy="266065"/>
          <wp:effectExtent l="0" t="0" r="635" b="635"/>
          <wp:docPr id="1" name="Immagine 1" descr="Univers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E9" w:rsidRDefault="0012772D">
    <w:pPr>
      <w:pStyle w:val="Pidipagina"/>
    </w:pPr>
    <w:r>
      <w:rPr>
        <w:noProof/>
        <w:lang w:eastAsia="it-IT"/>
      </w:rPr>
      <w:drawing>
        <wp:inline distT="0" distB="0" distL="0" distR="0">
          <wp:extent cx="5752465" cy="266065"/>
          <wp:effectExtent l="0" t="0" r="635" b="635"/>
          <wp:docPr id="2" name="Immagine 2" descr="Univers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2D" w:rsidRDefault="0012772D">
      <w:r>
        <w:separator/>
      </w:r>
    </w:p>
  </w:footnote>
  <w:footnote w:type="continuationSeparator" w:id="0">
    <w:p w:rsidR="0012772D" w:rsidRDefault="0012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E9" w:rsidRDefault="0012772D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4" descr="Ov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v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E9" w:rsidRDefault="0012772D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6" name="Immagine 6" descr="Gene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ene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2D"/>
    <w:rsid w:val="00091951"/>
    <w:rsid w:val="0012772D"/>
    <w:rsid w:val="002043D1"/>
    <w:rsid w:val="00221B20"/>
    <w:rsid w:val="00404C6F"/>
    <w:rsid w:val="004F5F47"/>
    <w:rsid w:val="006172E9"/>
    <w:rsid w:val="00821B7F"/>
    <w:rsid w:val="0087626D"/>
    <w:rsid w:val="0098704B"/>
    <w:rsid w:val="00B44773"/>
    <w:rsid w:val="00C05712"/>
    <w:rsid w:val="00E810B5"/>
    <w:rsid w:val="00E84361"/>
    <w:rsid w:val="00EA5B1F"/>
    <w:rsid w:val="00EB534D"/>
    <w:rsid w:val="00F26D02"/>
    <w:rsid w:val="00F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4937561-C8BC-4B9A-8703-DDDE5CB6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MioStile">
    <w:name w:val="MioStile"/>
    <w:basedOn w:val="Normale"/>
    <w:rPr>
      <w:rFonts w:ascii="Times New Roman" w:hAnsi="Times New Roman"/>
      <w:sz w:val="22"/>
    </w:rPr>
  </w:style>
  <w:style w:type="paragraph" w:styleId="Corpotesto">
    <w:name w:val="Body Text"/>
    <w:basedOn w:val="Normale"/>
    <w:pPr>
      <w:jc w:val="left"/>
    </w:pPr>
  </w:style>
  <w:style w:type="table" w:styleId="Grigliatabella">
    <w:name w:val="Table Grid"/>
    <w:basedOn w:val="Tabellanormale"/>
    <w:rsid w:val="004F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Corpotesto"/>
    <w:next w:val="Normale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</w:style>
  <w:style w:type="character" w:styleId="Testosegnaposto">
    <w:name w:val="Placeholder Text"/>
    <w:basedOn w:val="Carpredefinitoparagrafo"/>
    <w:uiPriority w:val="99"/>
    <w:semiHidden/>
    <w:rsid w:val="004F5F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Aree%20Amministrative\Universit&#224;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</Template>
  <TotalTime>0</TotalTime>
  <Pages>1</Pages>
  <Words>123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subject/>
  <dc:creator>Piscopo Carmine</dc:creator>
  <cp:keywords/>
  <dc:description/>
  <cp:lastModifiedBy>Rosa De Vito</cp:lastModifiedBy>
  <cp:revision>2</cp:revision>
  <cp:lastPrinted>2004-01-15T14:22:00Z</cp:lastPrinted>
  <dcterms:created xsi:type="dcterms:W3CDTF">2024-06-10T10:57:00Z</dcterms:created>
  <dcterms:modified xsi:type="dcterms:W3CDTF">2024-06-10T10:57:00Z</dcterms:modified>
</cp:coreProperties>
</file>