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349" w:rsidRPr="00C42654" w:rsidRDefault="00CA4349" w:rsidP="00CA4349">
      <w:pPr>
        <w:pStyle w:val="Titolo"/>
        <w:ind w:left="5664" w:firstLine="708"/>
        <w:jc w:val="right"/>
        <w:rPr>
          <w:rFonts w:ascii="Garamond" w:hAnsi="Garamond"/>
          <w:i/>
          <w:szCs w:val="24"/>
        </w:rPr>
      </w:pPr>
      <w:bookmarkStart w:id="0" w:name="_GoBack"/>
      <w:bookmarkEnd w:id="0"/>
      <w:r w:rsidRPr="00C42654">
        <w:rPr>
          <w:rFonts w:ascii="Garamond" w:hAnsi="Garamond"/>
          <w:i/>
          <w:szCs w:val="24"/>
        </w:rPr>
        <w:t>Allegato “C”</w:t>
      </w:r>
    </w:p>
    <w:p w:rsidR="00416483" w:rsidRPr="00213599" w:rsidRDefault="00416483" w:rsidP="001615C5">
      <w:pPr>
        <w:spacing w:line="220" w:lineRule="exact"/>
        <w:ind w:left="5664"/>
        <w:jc w:val="both"/>
      </w:pPr>
    </w:p>
    <w:p w:rsidR="00416483" w:rsidRPr="00213599" w:rsidRDefault="00416483" w:rsidP="001615C5">
      <w:pPr>
        <w:spacing w:line="220" w:lineRule="exact"/>
        <w:ind w:left="5664"/>
        <w:jc w:val="both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Pr="00D429FC" w:rsidRDefault="00416483" w:rsidP="009D5F74">
      <w:pPr>
        <w:autoSpaceDE w:val="0"/>
        <w:autoSpaceDN w:val="0"/>
        <w:adjustRightInd w:val="0"/>
        <w:jc w:val="center"/>
        <w:rPr>
          <w:b/>
        </w:rPr>
      </w:pPr>
      <w:r w:rsidRPr="00D429FC">
        <w:rPr>
          <w:b/>
        </w:rPr>
        <w:t>DICHIARAZIONE SOSTITUTIVA DI CERTIFICAZIONE</w:t>
      </w:r>
    </w:p>
    <w:p w:rsidR="00416483" w:rsidRDefault="00416483" w:rsidP="00D429FC">
      <w:pPr>
        <w:autoSpaceDE w:val="0"/>
        <w:autoSpaceDN w:val="0"/>
        <w:adjustRightInd w:val="0"/>
        <w:jc w:val="center"/>
        <w:rPr>
          <w:b/>
        </w:rPr>
      </w:pPr>
      <w:r w:rsidRPr="00D429FC">
        <w:rPr>
          <w:b/>
        </w:rPr>
        <w:t>AI SENSI DELL’ART. 46, D.P.R. 445/2000</w:t>
      </w:r>
    </w:p>
    <w:p w:rsidR="00416483" w:rsidRPr="00D429FC" w:rsidRDefault="00416483" w:rsidP="00D429FC">
      <w:pPr>
        <w:autoSpaceDE w:val="0"/>
        <w:autoSpaceDN w:val="0"/>
        <w:adjustRightInd w:val="0"/>
        <w:jc w:val="center"/>
        <w:rPr>
          <w:b/>
        </w:rPr>
      </w:pPr>
    </w:p>
    <w:p w:rsidR="00416483" w:rsidRDefault="00416483" w:rsidP="00D429FC">
      <w:pPr>
        <w:autoSpaceDE w:val="0"/>
        <w:autoSpaceDN w:val="0"/>
        <w:adjustRightInd w:val="0"/>
        <w:jc w:val="center"/>
        <w:rPr>
          <w:b/>
        </w:rPr>
      </w:pPr>
    </w:p>
    <w:p w:rsidR="00416483" w:rsidRPr="00D429FC" w:rsidRDefault="00416483" w:rsidP="00D429FC">
      <w:pPr>
        <w:autoSpaceDE w:val="0"/>
        <w:autoSpaceDN w:val="0"/>
        <w:adjustRightInd w:val="0"/>
        <w:jc w:val="center"/>
        <w:rPr>
          <w:b/>
        </w:rPr>
      </w:pPr>
      <w:r w:rsidRPr="00D429FC">
        <w:rPr>
          <w:b/>
        </w:rPr>
        <w:t>DICHIARAZIONE SOSTITUTIVA DELL’ATTO DI NOTORIETA’</w:t>
      </w:r>
    </w:p>
    <w:p w:rsidR="00416483" w:rsidRPr="00D429FC" w:rsidRDefault="00416483" w:rsidP="00D429FC">
      <w:pPr>
        <w:autoSpaceDE w:val="0"/>
        <w:autoSpaceDN w:val="0"/>
        <w:adjustRightInd w:val="0"/>
        <w:jc w:val="center"/>
        <w:rPr>
          <w:b/>
        </w:rPr>
      </w:pPr>
      <w:r w:rsidRPr="00D429FC">
        <w:rPr>
          <w:b/>
        </w:rPr>
        <w:t>AI SENSI DEGLI ARTT. 19 E 47, D.P.R. 445/2000</w:t>
      </w: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A07C54" w:rsidRPr="00213599" w:rsidRDefault="00A07C54" w:rsidP="00A07C54">
      <w:pPr>
        <w:pStyle w:val="Corpotesto"/>
        <w:spacing w:line="360" w:lineRule="auto"/>
        <w:jc w:val="both"/>
        <w:rPr>
          <w:sz w:val="20"/>
        </w:rPr>
      </w:pPr>
      <w:r w:rsidRPr="00213599">
        <w:rPr>
          <w:sz w:val="20"/>
        </w:rPr>
        <w:t>Il/la sottoscritto/a</w:t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  <w:t xml:space="preserve">______________________________________nato/a </w:t>
      </w:r>
      <w:proofErr w:type="spellStart"/>
      <w:r w:rsidRPr="00213599">
        <w:rPr>
          <w:sz w:val="20"/>
        </w:rPr>
        <w:t>a___________________________il</w:t>
      </w:r>
      <w:proofErr w:type="spellEnd"/>
      <w:r w:rsidRPr="00213599">
        <w:rPr>
          <w:sz w:val="20"/>
        </w:rPr>
        <w:t>______________ residente a ______________________________in via _______________________________________________</w:t>
      </w:r>
      <w:r>
        <w:rPr>
          <w:sz w:val="20"/>
        </w:rPr>
        <w:t>_______</w:t>
      </w:r>
      <w:r w:rsidRPr="00213599">
        <w:rPr>
          <w:sz w:val="20"/>
        </w:rPr>
        <w:t xml:space="preserve"> </w:t>
      </w:r>
      <w:proofErr w:type="spellStart"/>
      <w:r w:rsidRPr="00213599">
        <w:rPr>
          <w:sz w:val="20"/>
        </w:rPr>
        <w:t>cap</w:t>
      </w:r>
      <w:proofErr w:type="spellEnd"/>
      <w:r w:rsidRPr="00213599">
        <w:rPr>
          <w:sz w:val="20"/>
        </w:rPr>
        <w:t xml:space="preserve"> _________ e-mail __________________________________ tel. abitazione __________________________________ tel. cellulare ____________________________________ </w:t>
      </w:r>
    </w:p>
    <w:p w:rsidR="00A07C54" w:rsidRDefault="00A07C54" w:rsidP="00A07C54">
      <w:pPr>
        <w:pStyle w:val="Corpotesto"/>
        <w:jc w:val="both"/>
        <w:rPr>
          <w:sz w:val="20"/>
        </w:rPr>
      </w:pPr>
      <w:r w:rsidRPr="00213599">
        <w:rPr>
          <w:sz w:val="20"/>
        </w:rPr>
        <w:t xml:space="preserve">C.F. </w:t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20"/>
        </w:rPr>
        <w:t xml:space="preserve">, </w:t>
      </w:r>
    </w:p>
    <w:p w:rsidR="00A07C54" w:rsidRPr="00213599" w:rsidRDefault="00A07C54" w:rsidP="00A07C54">
      <w:pPr>
        <w:pStyle w:val="Corpotesto"/>
        <w:jc w:val="both"/>
        <w:rPr>
          <w:sz w:val="20"/>
        </w:rPr>
      </w:pPr>
    </w:p>
    <w:p w:rsidR="00416483" w:rsidRDefault="00416483" w:rsidP="00EA1580">
      <w:pPr>
        <w:autoSpaceDE w:val="0"/>
        <w:autoSpaceDN w:val="0"/>
        <w:adjustRightInd w:val="0"/>
        <w:spacing w:line="360" w:lineRule="auto"/>
        <w:jc w:val="both"/>
      </w:pPr>
      <w:r>
        <w:t xml:space="preserve">consapevole delle sanzioni penali richiamate dall’art. 76 del </w:t>
      </w:r>
      <w:proofErr w:type="spellStart"/>
      <w:r>
        <w:t>d.p.r.</w:t>
      </w:r>
      <w:proofErr w:type="spellEnd"/>
      <w:r>
        <w:t xml:space="preserve"> 28 dicembre 2000, n. 445, per le ipotesi di falsità in atti e dichiarazioni mendaci</w:t>
      </w:r>
    </w:p>
    <w:p w:rsidR="00416483" w:rsidRDefault="00416483" w:rsidP="00D429FC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16483" w:rsidRDefault="00416483" w:rsidP="00EA158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 w:rsidR="00416483" w:rsidRDefault="00416483" w:rsidP="00D429F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16483" w:rsidRDefault="00416483" w:rsidP="00EA1580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  <w:r>
        <w:t>Data_______________</w:t>
      </w:r>
    </w:p>
    <w:p w:rsidR="00416483" w:rsidRDefault="00416483" w:rsidP="00D429F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16483" w:rsidRPr="00D429FC" w:rsidRDefault="00A07C54" w:rsidP="00D429FC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16483" w:rsidRPr="00D429FC">
        <w:rPr>
          <w:sz w:val="22"/>
          <w:szCs w:val="22"/>
        </w:rPr>
        <w:t>FIRMA</w:t>
      </w:r>
    </w:p>
    <w:p w:rsidR="00416483" w:rsidRDefault="00416483" w:rsidP="00D429FC">
      <w:pPr>
        <w:autoSpaceDE w:val="0"/>
        <w:autoSpaceDN w:val="0"/>
        <w:adjustRightInd w:val="0"/>
        <w:jc w:val="right"/>
      </w:pPr>
    </w:p>
    <w:p w:rsidR="00416483" w:rsidRDefault="00416483" w:rsidP="00D429FC">
      <w:pPr>
        <w:autoSpaceDE w:val="0"/>
        <w:autoSpaceDN w:val="0"/>
        <w:adjustRightInd w:val="0"/>
        <w:jc w:val="right"/>
      </w:pPr>
      <w:r>
        <w:t>__________________________________</w:t>
      </w: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FA7B1A">
      <w:pPr>
        <w:autoSpaceDE w:val="0"/>
        <w:autoSpaceDN w:val="0"/>
        <w:adjustRightInd w:val="0"/>
        <w:ind w:left="851"/>
      </w:pPr>
      <w:r>
        <w:t>Allega fotocopia documento di riconoscimento</w:t>
      </w:r>
    </w:p>
    <w:p w:rsidR="00416483" w:rsidRPr="00213599" w:rsidRDefault="00416483" w:rsidP="00FA7B1A">
      <w:pPr>
        <w:tabs>
          <w:tab w:val="left" w:pos="5880"/>
        </w:tabs>
        <w:spacing w:line="220" w:lineRule="exact"/>
        <w:ind w:left="851"/>
      </w:pPr>
      <w:r>
        <w:t>(I documenti di identità ammessi sono la carta d’identità, il passaporto, la patente di guida)</w:t>
      </w:r>
    </w:p>
    <w:sectPr w:rsidR="00416483" w:rsidRPr="00213599" w:rsidSect="001615C5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84" w:right="849" w:bottom="851" w:left="993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C90" w:rsidRDefault="00A72C90">
      <w:r>
        <w:separator/>
      </w:r>
    </w:p>
  </w:endnote>
  <w:endnote w:type="continuationSeparator" w:id="0">
    <w:p w:rsidR="00A72C90" w:rsidRDefault="00A7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483" w:rsidRDefault="00CA4349">
    <w:pPr>
      <w:pStyle w:val="Pidipagina"/>
    </w:pPr>
    <w:r>
      <w:rPr>
        <w:noProof/>
      </w:rPr>
      <w:drawing>
        <wp:inline distT="0" distB="0" distL="0" distR="0">
          <wp:extent cx="5705475" cy="2571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483" w:rsidRDefault="00CA4349" w:rsidP="00FA7B1A">
    <w:pPr>
      <w:pStyle w:val="Pidipagina"/>
      <w:ind w:left="567"/>
    </w:pPr>
    <w:r>
      <w:rPr>
        <w:noProof/>
      </w:rPr>
      <w:drawing>
        <wp:inline distT="0" distB="0" distL="0" distR="0">
          <wp:extent cx="5705475" cy="2571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C90" w:rsidRDefault="00A72C90">
      <w:r>
        <w:separator/>
      </w:r>
    </w:p>
  </w:footnote>
  <w:footnote w:type="continuationSeparator" w:id="0">
    <w:p w:rsidR="00A72C90" w:rsidRDefault="00A72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483" w:rsidRDefault="00CA4349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575945" cy="482600"/>
          <wp:effectExtent l="0" t="0" r="0" b="0"/>
          <wp:wrapNone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483" w:rsidRDefault="00CA4349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81100" cy="1605915"/>
          <wp:effectExtent l="0" t="0" r="0" b="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60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1A"/>
    <w:rsid w:val="00066F70"/>
    <w:rsid w:val="0015025C"/>
    <w:rsid w:val="001615C5"/>
    <w:rsid w:val="0017493E"/>
    <w:rsid w:val="00180CC9"/>
    <w:rsid w:val="00203F66"/>
    <w:rsid w:val="00213599"/>
    <w:rsid w:val="00234053"/>
    <w:rsid w:val="0024275D"/>
    <w:rsid w:val="00242B60"/>
    <w:rsid w:val="002B66BC"/>
    <w:rsid w:val="00337B5F"/>
    <w:rsid w:val="0037705C"/>
    <w:rsid w:val="00392651"/>
    <w:rsid w:val="003A281A"/>
    <w:rsid w:val="003A791A"/>
    <w:rsid w:val="00404C6F"/>
    <w:rsid w:val="00416483"/>
    <w:rsid w:val="004D40E2"/>
    <w:rsid w:val="00550BBF"/>
    <w:rsid w:val="00572D5F"/>
    <w:rsid w:val="00580439"/>
    <w:rsid w:val="005C54DA"/>
    <w:rsid w:val="005D7038"/>
    <w:rsid w:val="006172E9"/>
    <w:rsid w:val="006358B0"/>
    <w:rsid w:val="00685B82"/>
    <w:rsid w:val="006A2782"/>
    <w:rsid w:val="00761ED0"/>
    <w:rsid w:val="007F1236"/>
    <w:rsid w:val="00821B7F"/>
    <w:rsid w:val="00843BE4"/>
    <w:rsid w:val="008762E3"/>
    <w:rsid w:val="00882A80"/>
    <w:rsid w:val="008E4935"/>
    <w:rsid w:val="00931696"/>
    <w:rsid w:val="009864B5"/>
    <w:rsid w:val="00995E9A"/>
    <w:rsid w:val="009D5F74"/>
    <w:rsid w:val="00A07C54"/>
    <w:rsid w:val="00A2275B"/>
    <w:rsid w:val="00A727F7"/>
    <w:rsid w:val="00A72C90"/>
    <w:rsid w:val="00A828CA"/>
    <w:rsid w:val="00AA2C06"/>
    <w:rsid w:val="00AC3EB2"/>
    <w:rsid w:val="00B44773"/>
    <w:rsid w:val="00B92554"/>
    <w:rsid w:val="00BA6947"/>
    <w:rsid w:val="00C42654"/>
    <w:rsid w:val="00CA4349"/>
    <w:rsid w:val="00CB0B74"/>
    <w:rsid w:val="00CF2DCC"/>
    <w:rsid w:val="00D128D6"/>
    <w:rsid w:val="00D269EF"/>
    <w:rsid w:val="00D429FC"/>
    <w:rsid w:val="00DC7837"/>
    <w:rsid w:val="00DD5400"/>
    <w:rsid w:val="00DE2BFC"/>
    <w:rsid w:val="00E12AC9"/>
    <w:rsid w:val="00E30FC0"/>
    <w:rsid w:val="00E810B5"/>
    <w:rsid w:val="00E81E82"/>
    <w:rsid w:val="00E84361"/>
    <w:rsid w:val="00EA1580"/>
    <w:rsid w:val="00EA5B1F"/>
    <w:rsid w:val="00ED1B35"/>
    <w:rsid w:val="00F01FD2"/>
    <w:rsid w:val="00F0720E"/>
    <w:rsid w:val="00F41902"/>
    <w:rsid w:val="00F8425D"/>
    <w:rsid w:val="00FA7B1A"/>
    <w:rsid w:val="00FC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BA5BB69-1F6C-4CF1-92B3-699386B1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A791A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C7837"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C7837"/>
    <w:pPr>
      <w:keepNext/>
      <w:spacing w:before="240" w:after="60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C7837"/>
    <w:pPr>
      <w:keepNext/>
      <w:spacing w:before="240" w:after="60"/>
      <w:outlineLvl w:val="2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864B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9864B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864B5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DC78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864B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C78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864B5"/>
    <w:rPr>
      <w:rFonts w:cs="Times New Roman"/>
    </w:rPr>
  </w:style>
  <w:style w:type="paragraph" w:customStyle="1" w:styleId="MioStile">
    <w:name w:val="MioStile"/>
    <w:basedOn w:val="Normale"/>
    <w:uiPriority w:val="99"/>
    <w:rsid w:val="00DC7837"/>
    <w:rPr>
      <w:sz w:val="22"/>
    </w:rPr>
  </w:style>
  <w:style w:type="paragraph" w:styleId="Corpotesto">
    <w:name w:val="Body Text"/>
    <w:basedOn w:val="Normale"/>
    <w:link w:val="CorpotestoCarattere"/>
    <w:uiPriority w:val="99"/>
    <w:rsid w:val="00DC7837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615C5"/>
    <w:rPr>
      <w:rFonts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A791A"/>
    <w:rPr>
      <w:rFonts w:ascii="Century Schoolbook" w:hAnsi="Century Schoolbook"/>
      <w:b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9864B5"/>
    <w:rPr>
      <w:rFonts w:cs="Times New Roman"/>
    </w:rPr>
  </w:style>
  <w:style w:type="paragraph" w:customStyle="1" w:styleId="oggetto">
    <w:name w:val="oggetto"/>
    <w:basedOn w:val="Corpotesto"/>
    <w:next w:val="Normale"/>
    <w:uiPriority w:val="99"/>
    <w:rsid w:val="00DC7837"/>
    <w:pPr>
      <w:spacing w:before="1861" w:after="851"/>
    </w:pPr>
  </w:style>
  <w:style w:type="paragraph" w:customStyle="1" w:styleId="StileoggettoDopo4255pt">
    <w:name w:val="Stile oggetto + Dopo:  4255 pt"/>
    <w:basedOn w:val="oggetto"/>
    <w:next w:val="Normale"/>
    <w:uiPriority w:val="99"/>
    <w:rsid w:val="00DC7837"/>
  </w:style>
  <w:style w:type="character" w:styleId="Rimandonotaapidipagina">
    <w:name w:val="footnote reference"/>
    <w:basedOn w:val="Carpredefinitoparagrafo"/>
    <w:uiPriority w:val="99"/>
    <w:semiHidden/>
    <w:rsid w:val="003A791A"/>
    <w:rPr>
      <w:rFonts w:cs="Times New Roman"/>
      <w:vertAlign w:val="superscript"/>
    </w:rPr>
  </w:style>
  <w:style w:type="paragraph" w:styleId="Titolo">
    <w:name w:val="Title"/>
    <w:basedOn w:val="Normale"/>
    <w:link w:val="TitoloCarattere"/>
    <w:uiPriority w:val="99"/>
    <w:qFormat/>
    <w:rsid w:val="003A791A"/>
    <w:pPr>
      <w:spacing w:line="220" w:lineRule="exact"/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A2C06"/>
    <w:rPr>
      <w:rFonts w:cs="Times New Roman"/>
      <w:sz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180C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864B5"/>
    <w:rPr>
      <w:rFonts w:cs="Times New Roman"/>
      <w:sz w:val="2"/>
    </w:rPr>
  </w:style>
  <w:style w:type="paragraph" w:customStyle="1" w:styleId="Default">
    <w:name w:val="Default"/>
    <w:uiPriority w:val="99"/>
    <w:rsid w:val="00AA2C0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odelli\Word\Aree%20Amministrative\Universit&#22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Università.dot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Normal</vt:lpstr>
    </vt:vector>
  </TitlesOfParts>
  <Company>Unicampus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Normal</dc:title>
  <dc:creator>f.lattanzi</dc:creator>
  <cp:lastModifiedBy>elisa bertoli</cp:lastModifiedBy>
  <cp:revision>2</cp:revision>
  <cp:lastPrinted>2015-02-04T15:28:00Z</cp:lastPrinted>
  <dcterms:created xsi:type="dcterms:W3CDTF">2017-10-11T10:19:00Z</dcterms:created>
  <dcterms:modified xsi:type="dcterms:W3CDTF">2017-10-11T10:19:00Z</dcterms:modified>
</cp:coreProperties>
</file>