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r>
        <w:t xml:space="preserve">consapevole delle sanzioni penali richiamate dall’art. 76 del </w:t>
      </w:r>
      <w:proofErr w:type="spellStart"/>
      <w:r>
        <w:t>d.p.r.</w:t>
      </w:r>
      <w:proofErr w:type="spellEnd"/>
      <w:r>
        <w:t xml:space="preserve">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CA" w:rsidRDefault="001613CA">
      <w:r>
        <w:separator/>
      </w:r>
    </w:p>
  </w:endnote>
  <w:endnote w:type="continuationSeparator" w:id="0">
    <w:p w:rsidR="001613CA" w:rsidRDefault="001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CA" w:rsidRDefault="001613CA">
      <w:r>
        <w:separator/>
      </w:r>
    </w:p>
  </w:footnote>
  <w:footnote w:type="continuationSeparator" w:id="0">
    <w:p w:rsidR="001613CA" w:rsidRDefault="0016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A"/>
    <w:rsid w:val="00066F70"/>
    <w:rsid w:val="001613CA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37B5F"/>
    <w:rsid w:val="0037705C"/>
    <w:rsid w:val="00392651"/>
    <w:rsid w:val="003A281A"/>
    <w:rsid w:val="003A791A"/>
    <w:rsid w:val="00404C6F"/>
    <w:rsid w:val="00416483"/>
    <w:rsid w:val="004D40E2"/>
    <w:rsid w:val="00550BBF"/>
    <w:rsid w:val="00572D5F"/>
    <w:rsid w:val="00580439"/>
    <w:rsid w:val="005C54DA"/>
    <w:rsid w:val="005D7038"/>
    <w:rsid w:val="00616C11"/>
    <w:rsid w:val="006172E9"/>
    <w:rsid w:val="006358B0"/>
    <w:rsid w:val="00685B82"/>
    <w:rsid w:val="006A2782"/>
    <w:rsid w:val="00761ED0"/>
    <w:rsid w:val="007F1236"/>
    <w:rsid w:val="008016C0"/>
    <w:rsid w:val="00821B7F"/>
    <w:rsid w:val="00843BE4"/>
    <w:rsid w:val="008762E3"/>
    <w:rsid w:val="00882A80"/>
    <w:rsid w:val="008E4935"/>
    <w:rsid w:val="00931696"/>
    <w:rsid w:val="009864B5"/>
    <w:rsid w:val="00995E9A"/>
    <w:rsid w:val="009D5F74"/>
    <w:rsid w:val="00A07C54"/>
    <w:rsid w:val="00A2275B"/>
    <w:rsid w:val="00A727F7"/>
    <w:rsid w:val="00A828CA"/>
    <w:rsid w:val="00AA2C06"/>
    <w:rsid w:val="00AC3EB2"/>
    <w:rsid w:val="00B44773"/>
    <w:rsid w:val="00B92554"/>
    <w:rsid w:val="00BA6947"/>
    <w:rsid w:val="00C42654"/>
    <w:rsid w:val="00CA4349"/>
    <w:rsid w:val="00CB0B74"/>
    <w:rsid w:val="00CC2655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CB89B3-587B-4DCA-8E38-9A86C3D1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Università.dot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elisa bertoli</cp:lastModifiedBy>
  <cp:revision>2</cp:revision>
  <cp:lastPrinted>2015-02-04T15:28:00Z</cp:lastPrinted>
  <dcterms:created xsi:type="dcterms:W3CDTF">2017-10-11T10:23:00Z</dcterms:created>
  <dcterms:modified xsi:type="dcterms:W3CDTF">2017-10-11T10:23:00Z</dcterms:modified>
</cp:coreProperties>
</file>