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</w:t>
      </w:r>
      <w:proofErr w:type="gramStart"/>
      <w:r w:rsidRPr="00213599">
        <w:rPr>
          <w:sz w:val="20"/>
        </w:rPr>
        <w:t>professore</w:t>
      </w:r>
      <w:proofErr w:type="gramEnd"/>
      <w:r w:rsidRPr="00213599">
        <w:rPr>
          <w:sz w:val="20"/>
        </w:rPr>
        <w:t xml:space="preserve">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</w:t>
      </w:r>
      <w:proofErr w:type="gramStart"/>
      <w:r w:rsidRPr="00213599">
        <w:rPr>
          <w:sz w:val="20"/>
        </w:rPr>
        <w:t>professore</w:t>
      </w:r>
      <w:proofErr w:type="gramEnd"/>
      <w:r w:rsidRPr="00213599">
        <w:rPr>
          <w:sz w:val="20"/>
        </w:rPr>
        <w:t xml:space="preserve">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</w:t>
      </w:r>
      <w:proofErr w:type="gramStart"/>
      <w:r w:rsidRPr="00213599">
        <w:rPr>
          <w:sz w:val="20"/>
        </w:rPr>
        <w:t>ricercatore</w:t>
      </w:r>
      <w:proofErr w:type="gramEnd"/>
      <w:r w:rsidRPr="00213599">
        <w:rPr>
          <w:sz w:val="20"/>
        </w:rPr>
        <w:t xml:space="preserve">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proofErr w:type="gramStart"/>
      <w:r w:rsidRPr="00213599">
        <w:rPr>
          <w:sz w:val="20"/>
        </w:rPr>
        <w:t>settore</w:t>
      </w:r>
      <w:proofErr w:type="gramEnd"/>
      <w:r w:rsidRPr="00213599">
        <w:rPr>
          <w:sz w:val="20"/>
        </w:rPr>
        <w:t xml:space="preserve">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proofErr w:type="gramStart"/>
      <w:r w:rsidRPr="00213599">
        <w:rPr>
          <w:sz w:val="20"/>
        </w:rPr>
        <w:t>che</w:t>
      </w:r>
      <w:proofErr w:type="gramEnd"/>
      <w:r w:rsidRPr="00213599">
        <w:rPr>
          <w:sz w:val="20"/>
        </w:rPr>
        <w:t xml:space="preserve"> gli/le venga conferito il seguente affidamento di corso ufficiale per l'anno accademico </w:t>
      </w:r>
      <w:r w:rsidR="00031556">
        <w:rPr>
          <w:sz w:val="20"/>
        </w:rPr>
        <w:t>2017/2018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5969E9">
        <w:rPr>
          <w:sz w:val="20"/>
        </w:rPr>
        <w:t>245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BC618A">
        <w:rPr>
          <w:snapToGrid w:val="0"/>
          <w:sz w:val="20"/>
        </w:rPr>
        <w:t>0</w:t>
      </w:r>
      <w:r w:rsidR="005969E9">
        <w:rPr>
          <w:snapToGrid w:val="0"/>
          <w:sz w:val="20"/>
        </w:rPr>
        <w:t>1</w:t>
      </w:r>
      <w:r w:rsidR="00137EE6">
        <w:rPr>
          <w:snapToGrid w:val="0"/>
          <w:sz w:val="20"/>
        </w:rPr>
        <w:t>/09</w:t>
      </w:r>
      <w:r w:rsidR="00031556">
        <w:rPr>
          <w:snapToGrid w:val="0"/>
          <w:sz w:val="20"/>
        </w:rPr>
        <w:t>/2017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137EE6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proofErr w:type="gramStart"/>
      <w:r w:rsidRPr="00213599">
        <w:rPr>
          <w:b/>
          <w:sz w:val="20"/>
          <w:u w:val="single"/>
        </w:rPr>
        <w:t>presso</w:t>
      </w:r>
      <w:proofErr w:type="gramEnd"/>
      <w:r w:rsidRPr="00213599">
        <w:rPr>
          <w:b/>
          <w:sz w:val="20"/>
          <w:u w:val="single"/>
        </w:rPr>
        <w:t xml:space="preserve">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137EE6" w:rsidRPr="00213599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</w:p>
    <w:p w:rsidR="00137EE6" w:rsidRPr="002038CE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>
        <w:rPr>
          <w:b/>
          <w:sz w:val="20"/>
        </w:rPr>
        <w:t>Laurea Magistrale in Scienze dell’Alimentazione e della Nutrizione Umana</w:t>
      </w:r>
    </w:p>
    <w:p w:rsidR="00137EE6" w:rsidRPr="002038CE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137EE6" w:rsidRPr="00213599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Insegnamento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r w:rsidRPr="005F3F29">
        <w:rPr>
          <w:b/>
          <w:sz w:val="20"/>
        </w:rPr>
        <w:t>Genomica Applicata</w:t>
      </w:r>
    </w:p>
    <w:p w:rsidR="00137EE6" w:rsidRPr="00213599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137EE6" w:rsidRPr="00213599" w:rsidRDefault="00137EE6" w:rsidP="00137EE6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>
        <w:rPr>
          <w:b/>
          <w:sz w:val="20"/>
        </w:rPr>
        <w:t>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CE" w:rsidRDefault="00532BCE">
      <w:r>
        <w:separator/>
      </w:r>
    </w:p>
  </w:endnote>
  <w:endnote w:type="continuationSeparator" w:id="0">
    <w:p w:rsidR="00532BCE" w:rsidRDefault="005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CE" w:rsidRDefault="00532BCE">
      <w:r>
        <w:separator/>
      </w:r>
    </w:p>
  </w:footnote>
  <w:footnote w:type="continuationSeparator" w:id="0">
    <w:p w:rsidR="00532BCE" w:rsidRDefault="005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26D00"/>
    <w:rsid w:val="00031556"/>
    <w:rsid w:val="00066F70"/>
    <w:rsid w:val="000C0839"/>
    <w:rsid w:val="000C2086"/>
    <w:rsid w:val="000F6C55"/>
    <w:rsid w:val="00137EE6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2DBE"/>
    <w:rsid w:val="002C00A0"/>
    <w:rsid w:val="002C50B6"/>
    <w:rsid w:val="002E1EB0"/>
    <w:rsid w:val="002F23B4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969E9"/>
    <w:rsid w:val="005A2CAC"/>
    <w:rsid w:val="006172E9"/>
    <w:rsid w:val="00624710"/>
    <w:rsid w:val="006358B0"/>
    <w:rsid w:val="00685B82"/>
    <w:rsid w:val="006A2782"/>
    <w:rsid w:val="006B6CBE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4935"/>
    <w:rsid w:val="008F05FD"/>
    <w:rsid w:val="0093169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C618A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901DC"/>
    <w:rsid w:val="00EA1C4A"/>
    <w:rsid w:val="00EA5B1F"/>
    <w:rsid w:val="00ED1B35"/>
    <w:rsid w:val="00F0720E"/>
    <w:rsid w:val="00F1097D"/>
    <w:rsid w:val="00F3330B"/>
    <w:rsid w:val="00F676C3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660C3333-D07A-4BA3-A2DE-9DB7FA6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FA37-A586-41B0-87AF-0DCD85D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</Template>
  <TotalTime>1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2017-09-05T06:52:00Z</cp:lastPrinted>
  <dcterms:created xsi:type="dcterms:W3CDTF">2017-09-11T13:14:00Z</dcterms:created>
  <dcterms:modified xsi:type="dcterms:W3CDTF">2017-09-11T13:14:00Z</dcterms:modified>
</cp:coreProperties>
</file>