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13599">
        <w:rPr>
          <w:b/>
          <w:sz w:val="24"/>
          <w:szCs w:val="24"/>
        </w:rPr>
        <w:t xml:space="preserve">Al </w:t>
      </w:r>
      <w:r w:rsidRPr="00213599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532BCE" w:rsidRPr="00213599" w:rsidRDefault="00532BCE" w:rsidP="001615C5">
      <w:pPr>
        <w:spacing w:line="220" w:lineRule="exact"/>
        <w:ind w:left="5664"/>
        <w:jc w:val="both"/>
      </w:pPr>
      <w:r w:rsidRPr="00213599">
        <w:rPr>
          <w:rFonts w:ascii="Garamond" w:hAnsi="Garamond"/>
          <w:sz w:val="22"/>
          <w:szCs w:val="22"/>
          <w:lang w:eastAsia="en-US"/>
        </w:rPr>
        <w:t>dell’Università Campus Bio-Medico di Roma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>Via Alvaro del Portillo, 21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 xml:space="preserve"> 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affidamento di corso ufficiale per l'anno accademico </w:t>
      </w:r>
      <w:r w:rsidR="00E45EB7">
        <w:rPr>
          <w:sz w:val="20"/>
        </w:rPr>
        <w:t>2016/2017</w:t>
      </w:r>
      <w:r w:rsidRPr="00213599">
        <w:rPr>
          <w:sz w:val="20"/>
        </w:rPr>
        <w:t>, bandito con Decreto</w:t>
      </w:r>
      <w:r>
        <w:rPr>
          <w:sz w:val="20"/>
        </w:rPr>
        <w:t xml:space="preserve"> del </w:t>
      </w:r>
      <w:r w:rsidRPr="00213599">
        <w:rPr>
          <w:sz w:val="20"/>
        </w:rPr>
        <w:t>Rettore n.</w:t>
      </w:r>
      <w:r>
        <w:rPr>
          <w:sz w:val="20"/>
        </w:rPr>
        <w:t xml:space="preserve"> </w:t>
      </w:r>
      <w:r w:rsidR="00EB349B">
        <w:rPr>
          <w:sz w:val="20"/>
        </w:rPr>
        <w:t>130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442D33">
        <w:rPr>
          <w:snapToGrid w:val="0"/>
          <w:sz w:val="20"/>
        </w:rPr>
        <w:t xml:space="preserve">giorno </w:t>
      </w:r>
      <w:r w:rsidR="00EB349B">
        <w:rPr>
          <w:snapToGrid w:val="0"/>
          <w:sz w:val="20"/>
        </w:rPr>
        <w:t>01/06</w:t>
      </w:r>
      <w:r w:rsidR="00E45EB7">
        <w:rPr>
          <w:snapToGrid w:val="0"/>
          <w:sz w:val="20"/>
        </w:rPr>
        <w:t>/2016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 xml:space="preserve">di </w:t>
      </w:r>
      <w:r w:rsidR="005C2ECD">
        <w:rPr>
          <w:b/>
          <w:sz w:val="20"/>
          <w:u w:val="single"/>
        </w:rPr>
        <w:t>Ingegneria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 w:rsidR="00212EE4">
        <w:rPr>
          <w:b/>
          <w:sz w:val="20"/>
        </w:rPr>
        <w:t>in Ingegneria Industriale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 w:rsidR="00212EE4">
        <w:rPr>
          <w:b/>
          <w:sz w:val="20"/>
        </w:rPr>
        <w:t>Magistrale in Ingegneria Biomedica</w:t>
      </w:r>
    </w:p>
    <w:p w:rsidR="00AB56CC" w:rsidRPr="00213599" w:rsidRDefault="00AB56CC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 xml:space="preserve">Insegnamento </w:t>
      </w:r>
      <w:r w:rsidRPr="00213599">
        <w:rPr>
          <w:sz w:val="20"/>
        </w:rPr>
        <w:t>___________________________________________________________________________________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III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CE" w:rsidRDefault="00532BCE">
      <w:r>
        <w:separator/>
      </w:r>
    </w:p>
  </w:endnote>
  <w:endnote w:type="continuationSeparator" w:id="0">
    <w:p w:rsidR="00532BCE" w:rsidRDefault="005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CE" w:rsidRDefault="00532BCE">
      <w:r>
        <w:separator/>
      </w:r>
    </w:p>
  </w:footnote>
  <w:footnote w:type="continuationSeparator" w:id="0">
    <w:p w:rsidR="00532BCE" w:rsidRDefault="0053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6D00"/>
    <w:rsid w:val="00066F70"/>
    <w:rsid w:val="000C0839"/>
    <w:rsid w:val="000C2086"/>
    <w:rsid w:val="000F6C55"/>
    <w:rsid w:val="001427AB"/>
    <w:rsid w:val="001433B8"/>
    <w:rsid w:val="001615C5"/>
    <w:rsid w:val="001758AE"/>
    <w:rsid w:val="00180CC9"/>
    <w:rsid w:val="001A7B5F"/>
    <w:rsid w:val="001E2D1C"/>
    <w:rsid w:val="002038CE"/>
    <w:rsid w:val="00203F66"/>
    <w:rsid w:val="00212EE4"/>
    <w:rsid w:val="00213599"/>
    <w:rsid w:val="00242B60"/>
    <w:rsid w:val="002502E7"/>
    <w:rsid w:val="00282025"/>
    <w:rsid w:val="002C00A0"/>
    <w:rsid w:val="002C50B6"/>
    <w:rsid w:val="002E1EB0"/>
    <w:rsid w:val="002F23B4"/>
    <w:rsid w:val="0037705C"/>
    <w:rsid w:val="003A281A"/>
    <w:rsid w:val="003A6F81"/>
    <w:rsid w:val="003A791A"/>
    <w:rsid w:val="00404C6F"/>
    <w:rsid w:val="00442D33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5C2ECD"/>
    <w:rsid w:val="006172E9"/>
    <w:rsid w:val="00624710"/>
    <w:rsid w:val="006358B0"/>
    <w:rsid w:val="00685B82"/>
    <w:rsid w:val="006A2782"/>
    <w:rsid w:val="007C7720"/>
    <w:rsid w:val="007F1236"/>
    <w:rsid w:val="00816A0E"/>
    <w:rsid w:val="00821B7F"/>
    <w:rsid w:val="00843BE4"/>
    <w:rsid w:val="008469A9"/>
    <w:rsid w:val="008753A2"/>
    <w:rsid w:val="008762E3"/>
    <w:rsid w:val="008A33DC"/>
    <w:rsid w:val="008C00BB"/>
    <w:rsid w:val="008D7724"/>
    <w:rsid w:val="008E23E0"/>
    <w:rsid w:val="008E4935"/>
    <w:rsid w:val="00931696"/>
    <w:rsid w:val="00995E9A"/>
    <w:rsid w:val="00A727F7"/>
    <w:rsid w:val="00A83E85"/>
    <w:rsid w:val="00AA2C06"/>
    <w:rsid w:val="00AB0F5F"/>
    <w:rsid w:val="00AB16C4"/>
    <w:rsid w:val="00AB56CC"/>
    <w:rsid w:val="00AC3EB2"/>
    <w:rsid w:val="00B004B8"/>
    <w:rsid w:val="00B014DF"/>
    <w:rsid w:val="00B44773"/>
    <w:rsid w:val="00B94EEA"/>
    <w:rsid w:val="00BA6947"/>
    <w:rsid w:val="00BE1319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45EB7"/>
    <w:rsid w:val="00E810B5"/>
    <w:rsid w:val="00E84361"/>
    <w:rsid w:val="00EA1C4A"/>
    <w:rsid w:val="00EA5B1F"/>
    <w:rsid w:val="00EB349B"/>
    <w:rsid w:val="00ED1B35"/>
    <w:rsid w:val="00F0720E"/>
    <w:rsid w:val="00F3330B"/>
    <w:rsid w:val="00F676C3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394-ADA4-4140-AC79-04A68004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</Template>
  <TotalTime>0</TotalTime>
  <Pages>1</Pages>
  <Words>199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2015-06-05T13:27:00Z</cp:lastPrinted>
  <dcterms:created xsi:type="dcterms:W3CDTF">2016-06-09T14:33:00Z</dcterms:created>
  <dcterms:modified xsi:type="dcterms:W3CDTF">2016-06-09T14:33:00Z</dcterms:modified>
</cp:coreProperties>
</file>