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E" w:rsidRPr="008A33DC" w:rsidRDefault="008D7724" w:rsidP="008D7724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8A33DC">
        <w:rPr>
          <w:rFonts w:ascii="Garamond" w:hAnsi="Garamond"/>
          <w:i/>
          <w:szCs w:val="24"/>
        </w:rPr>
        <w:t>Allegato “B”</w:t>
      </w: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532BCE" w:rsidRPr="00213599" w:rsidRDefault="00532BCE" w:rsidP="001615C5">
      <w:pPr>
        <w:spacing w:line="220" w:lineRule="exact"/>
        <w:ind w:left="5664"/>
        <w:jc w:val="both"/>
      </w:pPr>
    </w:p>
    <w:p w:rsidR="00FC735D" w:rsidRPr="00F679A8" w:rsidRDefault="00FC735D" w:rsidP="00FC735D">
      <w:pPr>
        <w:ind w:left="5954"/>
        <w:rPr>
          <w:rFonts w:ascii="Garamond" w:hAnsi="Garamond"/>
          <w:b/>
          <w:sz w:val="22"/>
          <w:szCs w:val="22"/>
        </w:rPr>
      </w:pPr>
      <w:r w:rsidRPr="00F679A8">
        <w:rPr>
          <w:rFonts w:ascii="Garamond" w:hAnsi="Garamond"/>
          <w:b/>
          <w:sz w:val="22"/>
          <w:szCs w:val="22"/>
        </w:rPr>
        <w:t>Al Magnifico Rettore</w:t>
      </w:r>
    </w:p>
    <w:p w:rsidR="00FC735D" w:rsidRPr="00F679A8" w:rsidRDefault="00FC735D" w:rsidP="00FC735D">
      <w:pPr>
        <w:ind w:left="5954"/>
        <w:rPr>
          <w:rFonts w:ascii="Garamond" w:hAnsi="Garamond"/>
          <w:sz w:val="22"/>
          <w:szCs w:val="22"/>
        </w:rPr>
      </w:pPr>
      <w:r w:rsidRPr="00F679A8">
        <w:rPr>
          <w:rFonts w:ascii="Garamond" w:hAnsi="Garamond"/>
          <w:sz w:val="22"/>
          <w:szCs w:val="22"/>
        </w:rPr>
        <w:t>dell’Università Campus Bio-Medico di Roma</w:t>
      </w:r>
    </w:p>
    <w:p w:rsidR="00FC735D" w:rsidRPr="00F679A8" w:rsidRDefault="00FC735D" w:rsidP="00FC735D">
      <w:pPr>
        <w:ind w:left="5954"/>
        <w:rPr>
          <w:rFonts w:ascii="Garamond" w:hAnsi="Garamond"/>
          <w:sz w:val="22"/>
          <w:szCs w:val="22"/>
        </w:rPr>
      </w:pPr>
      <w:r w:rsidRPr="00F679A8">
        <w:rPr>
          <w:rFonts w:ascii="Garamond" w:hAnsi="Garamond"/>
          <w:sz w:val="22"/>
          <w:szCs w:val="22"/>
        </w:rPr>
        <w:t>Ufficio Concorsi</w:t>
      </w:r>
    </w:p>
    <w:p w:rsidR="00FC735D" w:rsidRPr="00F679A8" w:rsidRDefault="00FC735D" w:rsidP="00FC735D">
      <w:pPr>
        <w:ind w:left="5954"/>
        <w:rPr>
          <w:rFonts w:ascii="Garamond" w:hAnsi="Garamond"/>
          <w:sz w:val="22"/>
          <w:szCs w:val="22"/>
        </w:rPr>
      </w:pPr>
      <w:r w:rsidRPr="00F679A8">
        <w:rPr>
          <w:rFonts w:ascii="Garamond" w:hAnsi="Garamond"/>
          <w:sz w:val="22"/>
          <w:szCs w:val="22"/>
        </w:rPr>
        <w:t xml:space="preserve">Via </w:t>
      </w:r>
      <w:proofErr w:type="spellStart"/>
      <w:r w:rsidRPr="00F679A8">
        <w:rPr>
          <w:rFonts w:ascii="Garamond" w:hAnsi="Garamond"/>
          <w:sz w:val="22"/>
          <w:szCs w:val="22"/>
        </w:rPr>
        <w:t>Álvaro</w:t>
      </w:r>
      <w:proofErr w:type="spellEnd"/>
      <w:r w:rsidRPr="00F679A8">
        <w:rPr>
          <w:rFonts w:ascii="Garamond" w:hAnsi="Garamond"/>
          <w:sz w:val="22"/>
          <w:szCs w:val="22"/>
        </w:rPr>
        <w:t xml:space="preserve"> del Portillo, 21</w:t>
      </w:r>
    </w:p>
    <w:p w:rsidR="00532BCE" w:rsidRPr="00213599" w:rsidRDefault="00FC735D" w:rsidP="00FC735D">
      <w:pPr>
        <w:spacing w:line="220" w:lineRule="exact"/>
        <w:ind w:left="5954"/>
        <w:jc w:val="both"/>
      </w:pPr>
      <w:r w:rsidRPr="00F679A8">
        <w:rPr>
          <w:rFonts w:ascii="Garamond" w:hAnsi="Garamond"/>
          <w:sz w:val="22"/>
          <w:szCs w:val="22"/>
        </w:rPr>
        <w:t>00128 Roma</w:t>
      </w:r>
    </w:p>
    <w:p w:rsidR="00532BCE" w:rsidRPr="00213599" w:rsidRDefault="00532BCE" w:rsidP="001615C5">
      <w:pPr>
        <w:jc w:val="both"/>
        <w:rPr>
          <w:sz w:val="16"/>
          <w:szCs w:val="16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</w:p>
    <w:p w:rsidR="00532BCE" w:rsidRDefault="00532BCE" w:rsidP="001615C5">
      <w:pPr>
        <w:pStyle w:val="Titolo"/>
        <w:rPr>
          <w:b/>
          <w:sz w:val="20"/>
        </w:rPr>
      </w:pP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DOMANDA PER IL CONFERIMENTO DI INCARICO DI</w:t>
      </w:r>
      <w:r>
        <w:rPr>
          <w:b/>
          <w:sz w:val="20"/>
        </w:rPr>
        <w:t xml:space="preserve"> </w:t>
      </w:r>
      <w:r w:rsidR="00F676C3">
        <w:rPr>
          <w:b/>
          <w:sz w:val="20"/>
        </w:rPr>
        <w:t>INSEGNAMENTO</w:t>
      </w:r>
      <w:r>
        <w:rPr>
          <w:b/>
          <w:sz w:val="20"/>
        </w:rPr>
        <w:t xml:space="preserve"> </w:t>
      </w:r>
    </w:p>
    <w:p w:rsidR="00532BCE" w:rsidRPr="00213599" w:rsidRDefault="00532BCE" w:rsidP="001615C5">
      <w:pPr>
        <w:pStyle w:val="Titolo"/>
        <w:rPr>
          <w:b/>
          <w:sz w:val="20"/>
        </w:rPr>
      </w:pPr>
      <w:r w:rsidRPr="00213599">
        <w:rPr>
          <w:b/>
          <w:sz w:val="20"/>
        </w:rPr>
        <w:t>MEDIANTE AFFIDAMENTO</w:t>
      </w:r>
    </w:p>
    <w:p w:rsidR="00532BCE" w:rsidRPr="00213599" w:rsidRDefault="00532BCE" w:rsidP="001615C5">
      <w:pPr>
        <w:jc w:val="both"/>
        <w:rPr>
          <w:b/>
          <w:sz w:val="12"/>
          <w:szCs w:val="12"/>
        </w:rPr>
      </w:pPr>
    </w:p>
    <w:p w:rsidR="00532BCE" w:rsidRPr="00213599" w:rsidRDefault="00532BCE" w:rsidP="00E30FC0">
      <w:pPr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Università _________________________________________, tel. cellulare ____________________________________ </w:t>
      </w:r>
    </w:p>
    <w:p w:rsidR="00532BCE" w:rsidRPr="00213599" w:rsidRDefault="00532BCE" w:rsidP="00E30FC0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532BCE" w:rsidRPr="00213599" w:rsidRDefault="00532BCE" w:rsidP="00E30FC0">
      <w:pPr>
        <w:pStyle w:val="Corpotesto"/>
        <w:jc w:val="both"/>
        <w:rPr>
          <w:sz w:val="4"/>
          <w:szCs w:val="4"/>
        </w:rPr>
      </w:pP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confermato</w:t>
      </w:r>
      <w:r w:rsidRPr="00213599">
        <w:rPr>
          <w:sz w:val="20"/>
        </w:rPr>
        <w:tab/>
        <w:t xml:space="preserve"> 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professore di II fascia</w:t>
      </w:r>
      <w:r w:rsidRPr="00213599">
        <w:rPr>
          <w:sz w:val="20"/>
        </w:rPr>
        <w:tab/>
      </w:r>
      <w:r w:rsidRPr="00213599">
        <w:rPr>
          <w:sz w:val="20"/>
        </w:rPr>
        <w:tab/>
      </w:r>
      <w:r w:rsidRPr="00213599">
        <w:rPr>
          <w:sz w:val="20"/>
        </w:rPr>
        <w:tab/>
        <w:t xml:space="preserve"> </w:t>
      </w: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</w:t>
      </w:r>
      <w:r w:rsidR="002038CE">
        <w:rPr>
          <w:sz w:val="20"/>
        </w:rPr>
        <w:t>e</w:t>
      </w:r>
      <w:r w:rsidRPr="00213599">
        <w:rPr>
          <w:sz w:val="20"/>
        </w:rPr>
        <w:t xml:space="preserve"> a tempo determinato</w:t>
      </w:r>
    </w:p>
    <w:p w:rsidR="00532BCE" w:rsidRPr="00213599" w:rsidRDefault="00532BCE" w:rsidP="003A791A">
      <w:pPr>
        <w:pStyle w:val="Corpotesto"/>
        <w:jc w:val="both"/>
        <w:rPr>
          <w:sz w:val="20"/>
        </w:rPr>
      </w:pPr>
      <w:r w:rsidRPr="00213599">
        <w:rPr>
          <w:sz w:val="20"/>
        </w:rPr>
        <w:sym w:font="Symbol" w:char="F07F"/>
      </w:r>
      <w:r w:rsidRPr="00213599">
        <w:rPr>
          <w:sz w:val="20"/>
        </w:rPr>
        <w:t xml:space="preserve">   ricercatore non confermato</w:t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ab/>
      </w:r>
    </w:p>
    <w:p w:rsidR="00532BCE" w:rsidRPr="00213599" w:rsidRDefault="00532BCE" w:rsidP="00AA2C06">
      <w:pPr>
        <w:pStyle w:val="Corpotesto"/>
        <w:jc w:val="both"/>
        <w:rPr>
          <w:sz w:val="20"/>
        </w:rPr>
      </w:pPr>
      <w:r w:rsidRPr="00213599">
        <w:rPr>
          <w:sz w:val="20"/>
        </w:rPr>
        <w:t>settore scientifico-disciplinare ___________________ presso la Facoltà di ____________________________________</w:t>
      </w: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16"/>
          <w:szCs w:val="16"/>
        </w:rPr>
      </w:pPr>
    </w:p>
    <w:p w:rsidR="00532BCE" w:rsidRPr="00213599" w:rsidRDefault="00532BCE" w:rsidP="003A791A">
      <w:pPr>
        <w:pStyle w:val="Corpotesto"/>
        <w:spacing w:line="360" w:lineRule="auto"/>
        <w:jc w:val="both"/>
        <w:rPr>
          <w:sz w:val="8"/>
          <w:szCs w:val="8"/>
        </w:rPr>
      </w:pPr>
      <w:r w:rsidRPr="00213599">
        <w:rPr>
          <w:sz w:val="20"/>
        </w:rPr>
        <w:t>_______________________ dell'Università di</w:t>
      </w:r>
      <w:r w:rsidRPr="00213599">
        <w:rPr>
          <w:rStyle w:val="Rimandonotaapidipagina"/>
          <w:sz w:val="20"/>
        </w:rPr>
        <w:t xml:space="preserve"> </w:t>
      </w:r>
      <w:r w:rsidRPr="00213599">
        <w:rPr>
          <w:sz w:val="20"/>
        </w:rPr>
        <w:t>__________________________________________________________</w:t>
      </w:r>
    </w:p>
    <w:p w:rsidR="00532BCE" w:rsidRPr="00213599" w:rsidRDefault="00532BCE" w:rsidP="003A791A">
      <w:pPr>
        <w:jc w:val="both"/>
        <w:rPr>
          <w:sz w:val="12"/>
          <w:szCs w:val="12"/>
        </w:rPr>
      </w:pPr>
    </w:p>
    <w:p w:rsidR="00532BCE" w:rsidRPr="00213599" w:rsidRDefault="00532BCE" w:rsidP="00AA2C06">
      <w:pPr>
        <w:jc w:val="center"/>
        <w:rPr>
          <w:b/>
          <w:i/>
        </w:rPr>
      </w:pPr>
      <w:r w:rsidRPr="00213599">
        <w:rPr>
          <w:b/>
          <w:i/>
        </w:rPr>
        <w:t>C H I E D E</w:t>
      </w:r>
    </w:p>
    <w:p w:rsidR="00532BCE" w:rsidRPr="00213599" w:rsidRDefault="00532BCE" w:rsidP="00E30FC0">
      <w:pPr>
        <w:jc w:val="both"/>
        <w:rPr>
          <w:sz w:val="8"/>
          <w:szCs w:val="8"/>
        </w:rPr>
      </w:pPr>
    </w:p>
    <w:p w:rsidR="00532BCE" w:rsidRPr="00213599" w:rsidRDefault="00F676C3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  <w:r w:rsidRPr="00213599">
        <w:rPr>
          <w:sz w:val="20"/>
        </w:rPr>
        <w:t xml:space="preserve">che gli/le venga conferito il seguente affidamento di corso ufficiale per l'anno accademico </w:t>
      </w:r>
      <w:r w:rsidR="006B6CBE">
        <w:rPr>
          <w:sz w:val="20"/>
        </w:rPr>
        <w:t>2016/2017</w:t>
      </w:r>
      <w:r w:rsidRPr="00213599">
        <w:rPr>
          <w:sz w:val="20"/>
        </w:rPr>
        <w:t>, bandito con Decreto</w:t>
      </w:r>
      <w:r>
        <w:rPr>
          <w:sz w:val="20"/>
        </w:rPr>
        <w:t xml:space="preserve"> </w:t>
      </w:r>
      <w:r w:rsidR="002A2DBE">
        <w:rPr>
          <w:sz w:val="20"/>
        </w:rPr>
        <w:t>Rettorale</w:t>
      </w:r>
      <w:r w:rsidRPr="00213599">
        <w:rPr>
          <w:sz w:val="20"/>
        </w:rPr>
        <w:t xml:space="preserve"> n.</w:t>
      </w:r>
      <w:r>
        <w:rPr>
          <w:sz w:val="20"/>
        </w:rPr>
        <w:t xml:space="preserve"> </w:t>
      </w:r>
      <w:r w:rsidR="00137EE2">
        <w:rPr>
          <w:sz w:val="20"/>
        </w:rPr>
        <w:t>204</w:t>
      </w:r>
      <w:r>
        <w:rPr>
          <w:sz w:val="20"/>
        </w:rPr>
        <w:t xml:space="preserve"> </w:t>
      </w:r>
      <w:r>
        <w:rPr>
          <w:snapToGrid w:val="0"/>
          <w:sz w:val="20"/>
        </w:rPr>
        <w:t xml:space="preserve">del </w:t>
      </w:r>
      <w:r w:rsidR="008F05FD">
        <w:rPr>
          <w:snapToGrid w:val="0"/>
          <w:sz w:val="20"/>
        </w:rPr>
        <w:t xml:space="preserve">giorno </w:t>
      </w:r>
      <w:r w:rsidR="00137EE2">
        <w:rPr>
          <w:snapToGrid w:val="0"/>
          <w:sz w:val="20"/>
        </w:rPr>
        <w:t>06/09</w:t>
      </w:r>
      <w:r w:rsidR="006B6CBE">
        <w:rPr>
          <w:snapToGrid w:val="0"/>
          <w:sz w:val="20"/>
        </w:rPr>
        <w:t>/2016</w:t>
      </w:r>
      <w:r>
        <w:rPr>
          <w:snapToGrid w:val="0"/>
          <w:sz w:val="20"/>
        </w:rPr>
        <w:t>.</w:t>
      </w:r>
    </w:p>
    <w:p w:rsidR="00532BCE" w:rsidRPr="00213599" w:rsidRDefault="00532BCE" w:rsidP="001615C5">
      <w:pPr>
        <w:pStyle w:val="Corpotesto"/>
        <w:spacing w:line="240" w:lineRule="exact"/>
        <w:jc w:val="both"/>
        <w:rPr>
          <w:b/>
          <w:sz w:val="20"/>
          <w:u w:val="single"/>
        </w:rPr>
      </w:pPr>
    </w:p>
    <w:p w:rsidR="00137EE2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  <w:r w:rsidRPr="00213599">
        <w:rPr>
          <w:b/>
          <w:sz w:val="20"/>
          <w:u w:val="single"/>
        </w:rPr>
        <w:t xml:space="preserve">presso la Facoltà </w:t>
      </w:r>
      <w:r>
        <w:rPr>
          <w:b/>
          <w:sz w:val="20"/>
          <w:u w:val="single"/>
        </w:rPr>
        <w:t xml:space="preserve">Dipartimentale </w:t>
      </w:r>
      <w:r w:rsidRPr="00213599">
        <w:rPr>
          <w:b/>
          <w:sz w:val="20"/>
          <w:u w:val="single"/>
        </w:rPr>
        <w:t>di Medicina e Chirurgia</w:t>
      </w:r>
    </w:p>
    <w:p w:rsidR="00137EE2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160" w:lineRule="exact"/>
        <w:rPr>
          <w:b/>
          <w:sz w:val="20"/>
          <w:u w:val="single"/>
        </w:rPr>
      </w:pPr>
    </w:p>
    <w:p w:rsidR="00137EE2" w:rsidRPr="002038CE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20" w:lineRule="exact"/>
        <w:rPr>
          <w:sz w:val="20"/>
        </w:rPr>
      </w:pPr>
      <w:r>
        <w:rPr>
          <w:sz w:val="20"/>
        </w:rPr>
        <w:t>C</w:t>
      </w:r>
      <w:r w:rsidRPr="002038CE">
        <w:rPr>
          <w:sz w:val="20"/>
        </w:rPr>
        <w:t xml:space="preserve">orso di </w:t>
      </w:r>
      <w:r>
        <w:rPr>
          <w:sz w:val="20"/>
        </w:rPr>
        <w:t>L</w:t>
      </w:r>
      <w:r w:rsidRPr="002038CE">
        <w:rPr>
          <w:sz w:val="20"/>
        </w:rPr>
        <w:t>aurea:</w:t>
      </w:r>
    </w:p>
    <w:p w:rsidR="00137EE2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  <w:r>
        <w:rPr>
          <w:b/>
          <w:sz w:val="20"/>
        </w:rPr>
        <w:t>Magistrale in Medicina e Chirurgia</w:t>
      </w:r>
    </w:p>
    <w:p w:rsidR="00137EE2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40" w:lineRule="exact"/>
        <w:rPr>
          <w:b/>
          <w:sz w:val="20"/>
        </w:rPr>
      </w:pPr>
    </w:p>
    <w:p w:rsidR="00137EE2" w:rsidRPr="002038CE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sz w:val="10"/>
          <w:szCs w:val="10"/>
        </w:rPr>
      </w:pPr>
    </w:p>
    <w:p w:rsidR="00137EE2" w:rsidRPr="00213599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 xml:space="preserve">Insegnamento </w:t>
      </w:r>
      <w:r w:rsidRPr="00213599">
        <w:rPr>
          <w:sz w:val="20"/>
        </w:rPr>
        <w:t>___________________________________________________________________________________</w:t>
      </w:r>
    </w:p>
    <w:p w:rsidR="00137EE2" w:rsidRPr="00213599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2"/>
          <w:szCs w:val="12"/>
        </w:rPr>
      </w:pPr>
    </w:p>
    <w:p w:rsidR="00137EE2" w:rsidRPr="00213599" w:rsidRDefault="00137EE2" w:rsidP="00137EE2">
      <w:pPr>
        <w:pStyle w:val="Corpotest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</w:rPr>
      </w:pPr>
      <w:r w:rsidRPr="00213599">
        <w:rPr>
          <w:b/>
          <w:sz w:val="20"/>
        </w:rPr>
        <w:t>Anno di corso</w:t>
      </w:r>
      <w:r>
        <w:rPr>
          <w:b/>
          <w:sz w:val="20"/>
        </w:rPr>
        <w:t>:</w:t>
      </w:r>
      <w:r w:rsidRPr="00213599">
        <w:rPr>
          <w:sz w:val="20"/>
        </w:rPr>
        <w:t xml:space="preserve">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I</w:t>
      </w:r>
      <w:r w:rsidRPr="002038CE">
        <w:rPr>
          <w:b/>
          <w:sz w:val="20"/>
        </w:rPr>
        <w:t>I</w:t>
      </w:r>
      <w:r>
        <w:rPr>
          <w:b/>
          <w:sz w:val="20"/>
        </w:rPr>
        <w:t xml:space="preserve">    </w:t>
      </w:r>
      <w:r w:rsidRPr="002038CE">
        <w:rPr>
          <w:b/>
          <w:sz w:val="20"/>
        </w:rPr>
        <w:sym w:font="Symbol" w:char="F07F"/>
      </w:r>
      <w:r>
        <w:rPr>
          <w:b/>
          <w:sz w:val="20"/>
        </w:rPr>
        <w:t xml:space="preserve"> - V</w:t>
      </w:r>
      <w:r w:rsidRPr="002038CE">
        <w:rPr>
          <w:b/>
          <w:sz w:val="20"/>
        </w:rPr>
        <w:t>I</w:t>
      </w: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</w:p>
    <w:p w:rsidR="00532BCE" w:rsidRPr="00213599" w:rsidRDefault="00532BCE" w:rsidP="001615C5">
      <w:pPr>
        <w:pStyle w:val="Corpotesto"/>
        <w:spacing w:line="220" w:lineRule="exact"/>
        <w:rPr>
          <w:sz w:val="20"/>
        </w:rPr>
      </w:pPr>
      <w:r w:rsidRPr="00213599">
        <w:rPr>
          <w:sz w:val="20"/>
        </w:rPr>
        <w:t>Il sottoscritto dichiara di non trovarsi in uno dei casi di incompatibilità previsti dal bando.</w:t>
      </w:r>
    </w:p>
    <w:p w:rsidR="00532BCE" w:rsidRPr="00213599" w:rsidRDefault="00532BCE" w:rsidP="00E30FC0">
      <w:pPr>
        <w:pStyle w:val="Corpotesto"/>
        <w:jc w:val="both"/>
        <w:rPr>
          <w:sz w:val="12"/>
          <w:szCs w:val="12"/>
        </w:rPr>
      </w:pPr>
    </w:p>
    <w:p w:rsidR="00532BCE" w:rsidRPr="00213599" w:rsidRDefault="00532BCE" w:rsidP="003A791A">
      <w:pPr>
        <w:pStyle w:val="Corpotesto"/>
        <w:spacing w:line="200" w:lineRule="exact"/>
        <w:jc w:val="both"/>
        <w:rPr>
          <w:sz w:val="20"/>
        </w:rPr>
      </w:pPr>
      <w:r w:rsidRPr="00213599">
        <w:rPr>
          <w:sz w:val="20"/>
        </w:rPr>
        <w:t xml:space="preserve">Il sottoscritto esprime il proprio consenso affinché i dati personali forniti possano essere trattati nel rispetto del D. </w:t>
      </w:r>
      <w:proofErr w:type="spellStart"/>
      <w:r w:rsidRPr="00213599">
        <w:rPr>
          <w:sz w:val="20"/>
        </w:rPr>
        <w:t>Lgs</w:t>
      </w:r>
      <w:proofErr w:type="spellEnd"/>
      <w:r w:rsidRPr="00213599">
        <w:rPr>
          <w:sz w:val="20"/>
        </w:rPr>
        <w:t>. 30 giugno 2003 n. 196, per gli adempimenti connessi alla presente procedura.</w:t>
      </w:r>
    </w:p>
    <w:p w:rsidR="00CA5448" w:rsidRDefault="00CA5448" w:rsidP="00CA5448">
      <w:pPr>
        <w:spacing w:line="240" w:lineRule="exact"/>
      </w:pPr>
    </w:p>
    <w:p w:rsidR="00CA5448" w:rsidRDefault="00CA5448" w:rsidP="00CA5448">
      <w:pPr>
        <w:spacing w:line="240" w:lineRule="exact"/>
      </w:pPr>
      <w:r>
        <w:t>Roma</w:t>
      </w:r>
    </w:p>
    <w:p w:rsidR="00CA5448" w:rsidRDefault="00CA5448" w:rsidP="00CA5448">
      <w:pPr>
        <w:spacing w:line="240" w:lineRule="exact"/>
      </w:pPr>
      <w:r>
        <w:tab/>
      </w:r>
    </w:p>
    <w:p w:rsidR="00CA5448" w:rsidRDefault="00CA5448" w:rsidP="00CA5448">
      <w:pPr>
        <w:spacing w:line="240" w:lineRule="exac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In fede</w:t>
            </w:r>
          </w:p>
        </w:tc>
      </w:tr>
      <w:tr w:rsidR="00CA5448" w:rsidTr="007E54F4">
        <w:tc>
          <w:tcPr>
            <w:tcW w:w="5102" w:type="dxa"/>
          </w:tcPr>
          <w:p w:rsidR="00CA5448" w:rsidRDefault="00CA5448" w:rsidP="007E54F4">
            <w:pPr>
              <w:spacing w:line="240" w:lineRule="exact"/>
            </w:pPr>
          </w:p>
        </w:tc>
        <w:tc>
          <w:tcPr>
            <w:tcW w:w="5102" w:type="dxa"/>
          </w:tcPr>
          <w:p w:rsidR="00CA5448" w:rsidRDefault="00CA5448" w:rsidP="007E54F4">
            <w:pPr>
              <w:spacing w:line="240" w:lineRule="exact"/>
              <w:jc w:val="center"/>
            </w:pPr>
            <w:r w:rsidRPr="005E0270">
              <w:t>____________________________________________</w:t>
            </w:r>
          </w:p>
        </w:tc>
      </w:tr>
    </w:tbl>
    <w:p w:rsidR="00A83E85" w:rsidRDefault="00A83E85" w:rsidP="00F676C3">
      <w:pPr>
        <w:pStyle w:val="Default"/>
        <w:jc w:val="both"/>
        <w:rPr>
          <w:color w:val="auto"/>
          <w:sz w:val="20"/>
          <w:szCs w:val="20"/>
        </w:rPr>
      </w:pPr>
    </w:p>
    <w:sectPr w:rsidR="00A83E85" w:rsidSect="00161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849" w:bottom="851" w:left="993" w:header="567" w:footer="39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CE" w:rsidRDefault="00532BCE">
      <w:r>
        <w:separator/>
      </w:r>
    </w:p>
  </w:endnote>
  <w:endnote w:type="continuationSeparator" w:id="0">
    <w:p w:rsidR="00532BCE" w:rsidRDefault="0053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CE" w:rsidRDefault="00532BCE">
      <w:r>
        <w:separator/>
      </w:r>
    </w:p>
  </w:footnote>
  <w:footnote w:type="continuationSeparator" w:id="0">
    <w:p w:rsidR="00532BCE" w:rsidRDefault="0053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CE" w:rsidRDefault="008D7724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26D00"/>
    <w:rsid w:val="00066F70"/>
    <w:rsid w:val="000C0839"/>
    <w:rsid w:val="000C2086"/>
    <w:rsid w:val="000F6C55"/>
    <w:rsid w:val="00137EE2"/>
    <w:rsid w:val="001427AB"/>
    <w:rsid w:val="001433B8"/>
    <w:rsid w:val="001615C5"/>
    <w:rsid w:val="001758AE"/>
    <w:rsid w:val="00180CC9"/>
    <w:rsid w:val="001E2D1C"/>
    <w:rsid w:val="002038CE"/>
    <w:rsid w:val="00203F66"/>
    <w:rsid w:val="00213599"/>
    <w:rsid w:val="00242B60"/>
    <w:rsid w:val="002502E7"/>
    <w:rsid w:val="00282025"/>
    <w:rsid w:val="002A2DBE"/>
    <w:rsid w:val="002C00A0"/>
    <w:rsid w:val="002C50B6"/>
    <w:rsid w:val="002E1EB0"/>
    <w:rsid w:val="002F23B4"/>
    <w:rsid w:val="0037705C"/>
    <w:rsid w:val="003A281A"/>
    <w:rsid w:val="003A6F81"/>
    <w:rsid w:val="003A791A"/>
    <w:rsid w:val="00404C6F"/>
    <w:rsid w:val="00455096"/>
    <w:rsid w:val="00470E73"/>
    <w:rsid w:val="004D40E2"/>
    <w:rsid w:val="00532BCE"/>
    <w:rsid w:val="00532D83"/>
    <w:rsid w:val="00550BBF"/>
    <w:rsid w:val="005519C2"/>
    <w:rsid w:val="00572D5F"/>
    <w:rsid w:val="005A2CAC"/>
    <w:rsid w:val="006172E9"/>
    <w:rsid w:val="00624710"/>
    <w:rsid w:val="006358B0"/>
    <w:rsid w:val="00685B82"/>
    <w:rsid w:val="006A2782"/>
    <w:rsid w:val="006B6CBE"/>
    <w:rsid w:val="007C7720"/>
    <w:rsid w:val="007F1236"/>
    <w:rsid w:val="00816A0E"/>
    <w:rsid w:val="00821B7F"/>
    <w:rsid w:val="00843BE4"/>
    <w:rsid w:val="008469A9"/>
    <w:rsid w:val="008753A2"/>
    <w:rsid w:val="008762E3"/>
    <w:rsid w:val="0089463E"/>
    <w:rsid w:val="008A33DC"/>
    <w:rsid w:val="008C00BB"/>
    <w:rsid w:val="008D7724"/>
    <w:rsid w:val="008E4935"/>
    <w:rsid w:val="008F05FD"/>
    <w:rsid w:val="00931696"/>
    <w:rsid w:val="00954C74"/>
    <w:rsid w:val="00995E9A"/>
    <w:rsid w:val="00A727F7"/>
    <w:rsid w:val="00A83E85"/>
    <w:rsid w:val="00AA2C06"/>
    <w:rsid w:val="00AB0F5F"/>
    <w:rsid w:val="00AB16C4"/>
    <w:rsid w:val="00AC3EB2"/>
    <w:rsid w:val="00B004B8"/>
    <w:rsid w:val="00B014DF"/>
    <w:rsid w:val="00B44773"/>
    <w:rsid w:val="00B94EEA"/>
    <w:rsid w:val="00BA6947"/>
    <w:rsid w:val="00BE1319"/>
    <w:rsid w:val="00BF7F59"/>
    <w:rsid w:val="00C22472"/>
    <w:rsid w:val="00C672AE"/>
    <w:rsid w:val="00C67895"/>
    <w:rsid w:val="00CA5448"/>
    <w:rsid w:val="00CF2DCC"/>
    <w:rsid w:val="00D128D6"/>
    <w:rsid w:val="00D24B36"/>
    <w:rsid w:val="00D3302B"/>
    <w:rsid w:val="00D82C41"/>
    <w:rsid w:val="00D8597D"/>
    <w:rsid w:val="00DD5400"/>
    <w:rsid w:val="00E30FC0"/>
    <w:rsid w:val="00E810B5"/>
    <w:rsid w:val="00E84361"/>
    <w:rsid w:val="00EA1C4A"/>
    <w:rsid w:val="00EA5B1F"/>
    <w:rsid w:val="00ED1B35"/>
    <w:rsid w:val="00F0720E"/>
    <w:rsid w:val="00F3330B"/>
    <w:rsid w:val="00F676C3"/>
    <w:rsid w:val="00F8425D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AE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58AE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58A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F2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F23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F23B4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F23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7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F23B4"/>
    <w:rPr>
      <w:rFonts w:cs="Times New Roman"/>
    </w:rPr>
  </w:style>
  <w:style w:type="paragraph" w:customStyle="1" w:styleId="MioStile">
    <w:name w:val="MioStile"/>
    <w:basedOn w:val="Normale"/>
    <w:uiPriority w:val="99"/>
    <w:rsid w:val="001758AE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1758A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F23B4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1758A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1758AE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23B4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CA54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.madrigale\Impostazioni%20locali\Temporary%20Internet%20Files\Content.MSO\57DA41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2207-39F8-4499-9C83-98C1BC5C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57DA411C</Template>
  <TotalTime>0</TotalTime>
  <Pages>1</Pages>
  <Words>192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D'Onofrio Martina</cp:lastModifiedBy>
  <cp:revision>2</cp:revision>
  <cp:lastPrinted>2015-06-05T13:27:00Z</cp:lastPrinted>
  <dcterms:created xsi:type="dcterms:W3CDTF">2016-09-07T15:10:00Z</dcterms:created>
  <dcterms:modified xsi:type="dcterms:W3CDTF">2016-09-07T15:10:00Z</dcterms:modified>
</cp:coreProperties>
</file>