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213599">
        <w:rPr>
          <w:b/>
          <w:sz w:val="24"/>
          <w:szCs w:val="24"/>
        </w:rPr>
        <w:t xml:space="preserve">Al </w:t>
      </w:r>
      <w:r w:rsidRPr="00213599">
        <w:rPr>
          <w:rFonts w:ascii="Garamond" w:hAnsi="Garamond"/>
          <w:b/>
          <w:sz w:val="24"/>
          <w:szCs w:val="24"/>
          <w:lang w:eastAsia="en-US"/>
        </w:rPr>
        <w:t>Magnifico Rettore</w:t>
      </w:r>
    </w:p>
    <w:p w:rsidR="00532BCE" w:rsidRPr="00213599" w:rsidRDefault="00532BCE" w:rsidP="001615C5">
      <w:pPr>
        <w:spacing w:line="220" w:lineRule="exact"/>
        <w:ind w:left="5664"/>
        <w:jc w:val="both"/>
      </w:pPr>
      <w:r w:rsidRPr="00213599">
        <w:rPr>
          <w:rFonts w:ascii="Garamond" w:hAnsi="Garamond"/>
          <w:sz w:val="22"/>
          <w:szCs w:val="22"/>
          <w:lang w:eastAsia="en-US"/>
        </w:rPr>
        <w:t>dell’Università Campus Bio-Medico di Roma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>Via Alvaro del Portillo, 21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 xml:space="preserve"> 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</w:t>
      </w:r>
      <w:r w:rsidR="00F676C3">
        <w:rPr>
          <w:b/>
          <w:sz w:val="20"/>
        </w:rPr>
        <w:t>INSEGNAMENTO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affidamento di corso ufficiale per l'anno accademico </w:t>
      </w:r>
      <w:r w:rsidR="00031556">
        <w:rPr>
          <w:sz w:val="20"/>
        </w:rPr>
        <w:t>2017/2018</w:t>
      </w:r>
      <w:r w:rsidRPr="00213599">
        <w:rPr>
          <w:sz w:val="20"/>
        </w:rPr>
        <w:t>, bandito con Decreto</w:t>
      </w:r>
      <w:r>
        <w:rPr>
          <w:sz w:val="20"/>
        </w:rPr>
        <w:t xml:space="preserve"> </w:t>
      </w:r>
      <w:r w:rsidR="002A2DBE">
        <w:rPr>
          <w:sz w:val="20"/>
        </w:rPr>
        <w:t>Rettorale</w:t>
      </w:r>
      <w:r w:rsidRPr="00213599">
        <w:rPr>
          <w:sz w:val="20"/>
        </w:rPr>
        <w:t xml:space="preserve"> n.</w:t>
      </w:r>
      <w:r>
        <w:rPr>
          <w:sz w:val="20"/>
        </w:rPr>
        <w:t xml:space="preserve"> </w:t>
      </w:r>
      <w:r w:rsidR="00031556">
        <w:rPr>
          <w:sz w:val="20"/>
        </w:rPr>
        <w:t>145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8F05FD">
        <w:rPr>
          <w:snapToGrid w:val="0"/>
          <w:sz w:val="20"/>
        </w:rPr>
        <w:t xml:space="preserve">giorno </w:t>
      </w:r>
      <w:r w:rsidR="00031556">
        <w:rPr>
          <w:snapToGrid w:val="0"/>
          <w:sz w:val="20"/>
        </w:rPr>
        <w:t>29/05/2017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>di Medicina e Chirurgia</w:t>
      </w:r>
    </w:p>
    <w:p w:rsidR="00F676C3" w:rsidRDefault="00F676C3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Magistrale in Medicina e Chirurgia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Infermieristica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Pr="00213599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sz w:val="12"/>
          <w:szCs w:val="12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Tecniche di Radiologia medica per Immagini e Radioterapia</w:t>
      </w:r>
    </w:p>
    <w:p w:rsidR="00F676C3" w:rsidRDefault="00F676C3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Scienze dell’Alimentazione e della Nutrizione Umana</w:t>
      </w: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10"/>
          <w:szCs w:val="10"/>
        </w:rPr>
      </w:pP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 xml:space="preserve">Insegnamento </w:t>
      </w:r>
      <w:r w:rsidRPr="00213599">
        <w:rPr>
          <w:sz w:val="20"/>
        </w:rPr>
        <w:t>___________________________________________________________________________________</w:t>
      </w: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2"/>
          <w:szCs w:val="12"/>
        </w:rPr>
      </w:pPr>
    </w:p>
    <w:p w:rsidR="006B6CBE" w:rsidRPr="00213599" w:rsidRDefault="006B6CBE" w:rsidP="006B6CBE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V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22" w:rsidRDefault="00BE7C22">
      <w:r>
        <w:separator/>
      </w:r>
    </w:p>
  </w:endnote>
  <w:endnote w:type="continuationSeparator" w:id="0">
    <w:p w:rsidR="00BE7C22" w:rsidRDefault="00B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22" w:rsidRDefault="00BE7C22">
      <w:r>
        <w:separator/>
      </w:r>
    </w:p>
  </w:footnote>
  <w:footnote w:type="continuationSeparator" w:id="0">
    <w:p w:rsidR="00BE7C22" w:rsidRDefault="00BE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26D00"/>
    <w:rsid w:val="00031556"/>
    <w:rsid w:val="00066F70"/>
    <w:rsid w:val="000C0839"/>
    <w:rsid w:val="000C2086"/>
    <w:rsid w:val="000F6C55"/>
    <w:rsid w:val="001427AB"/>
    <w:rsid w:val="001433B8"/>
    <w:rsid w:val="001615C5"/>
    <w:rsid w:val="001758AE"/>
    <w:rsid w:val="00180CC9"/>
    <w:rsid w:val="001E2D1C"/>
    <w:rsid w:val="002038CE"/>
    <w:rsid w:val="00203F66"/>
    <w:rsid w:val="00213599"/>
    <w:rsid w:val="00242B60"/>
    <w:rsid w:val="002502E7"/>
    <w:rsid w:val="00282025"/>
    <w:rsid w:val="002A2DBE"/>
    <w:rsid w:val="002C00A0"/>
    <w:rsid w:val="002C50B6"/>
    <w:rsid w:val="002E1EB0"/>
    <w:rsid w:val="002F23B4"/>
    <w:rsid w:val="0037705C"/>
    <w:rsid w:val="003A281A"/>
    <w:rsid w:val="003A6F81"/>
    <w:rsid w:val="003A791A"/>
    <w:rsid w:val="00404C6F"/>
    <w:rsid w:val="00455096"/>
    <w:rsid w:val="00470E73"/>
    <w:rsid w:val="004D40E2"/>
    <w:rsid w:val="00532BCE"/>
    <w:rsid w:val="00532D83"/>
    <w:rsid w:val="00550BBF"/>
    <w:rsid w:val="005519C2"/>
    <w:rsid w:val="00572D5F"/>
    <w:rsid w:val="005A2CAC"/>
    <w:rsid w:val="006172E9"/>
    <w:rsid w:val="00624710"/>
    <w:rsid w:val="006358B0"/>
    <w:rsid w:val="00685B82"/>
    <w:rsid w:val="006A2782"/>
    <w:rsid w:val="006B6CBE"/>
    <w:rsid w:val="007C7720"/>
    <w:rsid w:val="007F1236"/>
    <w:rsid w:val="00816A0E"/>
    <w:rsid w:val="00821B7F"/>
    <w:rsid w:val="00843BE4"/>
    <w:rsid w:val="008469A9"/>
    <w:rsid w:val="008753A2"/>
    <w:rsid w:val="008762E3"/>
    <w:rsid w:val="008A33DC"/>
    <w:rsid w:val="008C00BB"/>
    <w:rsid w:val="008D7724"/>
    <w:rsid w:val="008E4935"/>
    <w:rsid w:val="008F05FD"/>
    <w:rsid w:val="00931696"/>
    <w:rsid w:val="00995E9A"/>
    <w:rsid w:val="00A727F7"/>
    <w:rsid w:val="00A83E85"/>
    <w:rsid w:val="00AA2C06"/>
    <w:rsid w:val="00AB0F5F"/>
    <w:rsid w:val="00AB16C4"/>
    <w:rsid w:val="00AC3EB2"/>
    <w:rsid w:val="00B004B8"/>
    <w:rsid w:val="00B014DF"/>
    <w:rsid w:val="00B44773"/>
    <w:rsid w:val="00B94EEA"/>
    <w:rsid w:val="00BA6947"/>
    <w:rsid w:val="00BE1319"/>
    <w:rsid w:val="00BE7C22"/>
    <w:rsid w:val="00BF7F59"/>
    <w:rsid w:val="00C22472"/>
    <w:rsid w:val="00C672AE"/>
    <w:rsid w:val="00C67895"/>
    <w:rsid w:val="00CA5448"/>
    <w:rsid w:val="00CF2DCC"/>
    <w:rsid w:val="00D128D6"/>
    <w:rsid w:val="00D24B36"/>
    <w:rsid w:val="00D3302B"/>
    <w:rsid w:val="00D82C41"/>
    <w:rsid w:val="00D8597D"/>
    <w:rsid w:val="00DD5400"/>
    <w:rsid w:val="00E30FC0"/>
    <w:rsid w:val="00E810B5"/>
    <w:rsid w:val="00E84361"/>
    <w:rsid w:val="00E901DC"/>
    <w:rsid w:val="00EA1C4A"/>
    <w:rsid w:val="00EA5B1F"/>
    <w:rsid w:val="00EC0CEE"/>
    <w:rsid w:val="00ED1B35"/>
    <w:rsid w:val="00F0720E"/>
    <w:rsid w:val="00F3330B"/>
    <w:rsid w:val="00F676C3"/>
    <w:rsid w:val="00F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0C3333-D07A-4BA3-A2DE-9DB7FA6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18C6-9D65-4215-A07A-956FD315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57DA411C.dot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2017-05-29T14:29:00Z</cp:lastPrinted>
  <dcterms:created xsi:type="dcterms:W3CDTF">2017-06-06T15:27:00Z</dcterms:created>
  <dcterms:modified xsi:type="dcterms:W3CDTF">2017-06-06T15:27:00Z</dcterms:modified>
</cp:coreProperties>
</file>