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FC735D" w:rsidRPr="00F679A8" w:rsidRDefault="00FC735D" w:rsidP="00FC735D">
      <w:pPr>
        <w:ind w:left="5954"/>
        <w:rPr>
          <w:rFonts w:ascii="Garamond" w:hAnsi="Garamond"/>
          <w:b/>
          <w:sz w:val="22"/>
          <w:szCs w:val="22"/>
        </w:rPr>
      </w:pPr>
      <w:r w:rsidRPr="00F679A8">
        <w:rPr>
          <w:rFonts w:ascii="Garamond" w:hAnsi="Garamond"/>
          <w:b/>
          <w:sz w:val="22"/>
          <w:szCs w:val="22"/>
        </w:rPr>
        <w:t>Al Magnifico Rettore</w:t>
      </w:r>
    </w:p>
    <w:p w:rsidR="00FC735D" w:rsidRPr="00F679A8" w:rsidRDefault="00FC735D" w:rsidP="00FC735D">
      <w:pPr>
        <w:ind w:left="5954"/>
        <w:rPr>
          <w:rFonts w:ascii="Garamond" w:hAnsi="Garamond"/>
          <w:sz w:val="22"/>
          <w:szCs w:val="22"/>
        </w:rPr>
      </w:pPr>
      <w:r w:rsidRPr="00F679A8">
        <w:rPr>
          <w:rFonts w:ascii="Garamond" w:hAnsi="Garamond"/>
          <w:sz w:val="22"/>
          <w:szCs w:val="22"/>
        </w:rPr>
        <w:t>dell’Università Campus Bio-Medico di Roma</w:t>
      </w:r>
    </w:p>
    <w:p w:rsidR="00FC735D" w:rsidRPr="00F679A8" w:rsidRDefault="00FC735D" w:rsidP="00FC735D">
      <w:pPr>
        <w:ind w:left="5954"/>
        <w:rPr>
          <w:rFonts w:ascii="Garamond" w:hAnsi="Garamond"/>
          <w:sz w:val="22"/>
          <w:szCs w:val="22"/>
        </w:rPr>
      </w:pPr>
      <w:r w:rsidRPr="00F679A8">
        <w:rPr>
          <w:rFonts w:ascii="Garamond" w:hAnsi="Garamond"/>
          <w:sz w:val="22"/>
          <w:szCs w:val="22"/>
        </w:rPr>
        <w:t>Ufficio Concorsi</w:t>
      </w:r>
    </w:p>
    <w:p w:rsidR="00FC735D" w:rsidRPr="00F679A8" w:rsidRDefault="00FC735D" w:rsidP="00FC735D">
      <w:pPr>
        <w:ind w:left="5954"/>
        <w:rPr>
          <w:rFonts w:ascii="Garamond" w:hAnsi="Garamond"/>
          <w:sz w:val="22"/>
          <w:szCs w:val="22"/>
        </w:rPr>
      </w:pPr>
      <w:r w:rsidRPr="00F679A8">
        <w:rPr>
          <w:rFonts w:ascii="Garamond" w:hAnsi="Garamond"/>
          <w:sz w:val="22"/>
          <w:szCs w:val="22"/>
        </w:rPr>
        <w:t xml:space="preserve">Via </w:t>
      </w:r>
      <w:proofErr w:type="spellStart"/>
      <w:r w:rsidRPr="00F679A8">
        <w:rPr>
          <w:rFonts w:ascii="Garamond" w:hAnsi="Garamond"/>
          <w:sz w:val="22"/>
          <w:szCs w:val="22"/>
        </w:rPr>
        <w:t>Álvaro</w:t>
      </w:r>
      <w:proofErr w:type="spellEnd"/>
      <w:r w:rsidRPr="00F679A8">
        <w:rPr>
          <w:rFonts w:ascii="Garamond" w:hAnsi="Garamond"/>
          <w:sz w:val="22"/>
          <w:szCs w:val="22"/>
        </w:rPr>
        <w:t xml:space="preserve"> del Portillo, 21</w:t>
      </w:r>
    </w:p>
    <w:p w:rsidR="00532BCE" w:rsidRPr="00213599" w:rsidRDefault="00FC735D" w:rsidP="00FC735D">
      <w:pPr>
        <w:spacing w:line="220" w:lineRule="exact"/>
        <w:ind w:left="5954"/>
        <w:jc w:val="both"/>
      </w:pPr>
      <w:r w:rsidRPr="00F679A8">
        <w:rPr>
          <w:rFonts w:ascii="Garamond" w:hAnsi="Garamond"/>
          <w:sz w:val="22"/>
          <w:szCs w:val="22"/>
        </w:rPr>
        <w:t>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 xml:space="preserve">DOMANDA PER IL CONFERIMENTO DI </w:t>
      </w:r>
      <w:r w:rsidR="00E81B46">
        <w:rPr>
          <w:b/>
          <w:sz w:val="20"/>
        </w:rPr>
        <w:t>INCARICO DI ATTIVITA’ DIDATTICA INTEGRATIVA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</w:t>
      </w:r>
      <w:proofErr w:type="spellStart"/>
      <w:r w:rsidR="00E81B46">
        <w:rPr>
          <w:sz w:val="20"/>
        </w:rPr>
        <w:t>icarico</w:t>
      </w:r>
      <w:proofErr w:type="spellEnd"/>
      <w:r w:rsidRPr="00213599">
        <w:rPr>
          <w:sz w:val="20"/>
        </w:rPr>
        <w:t xml:space="preserve"> di </w:t>
      </w:r>
      <w:r w:rsidR="00E81B46">
        <w:rPr>
          <w:sz w:val="20"/>
        </w:rPr>
        <w:t>attività didattica integrativa</w:t>
      </w:r>
      <w:r w:rsidRPr="00213599">
        <w:rPr>
          <w:sz w:val="20"/>
        </w:rPr>
        <w:t xml:space="preserve"> per l'anno accademico </w:t>
      </w:r>
      <w:r w:rsidR="00EA3527">
        <w:rPr>
          <w:sz w:val="20"/>
        </w:rPr>
        <w:t>2017/2018</w:t>
      </w:r>
      <w:r w:rsidRPr="00213599">
        <w:rPr>
          <w:sz w:val="20"/>
        </w:rPr>
        <w:t>, bandito con Decreto</w:t>
      </w:r>
      <w:r>
        <w:rPr>
          <w:sz w:val="20"/>
        </w:rPr>
        <w:t xml:space="preserve"> </w:t>
      </w:r>
      <w:r w:rsidR="002A2DBE">
        <w:rPr>
          <w:sz w:val="20"/>
        </w:rPr>
        <w:t>Rettorale</w:t>
      </w:r>
      <w:r w:rsidRPr="00213599">
        <w:rPr>
          <w:sz w:val="20"/>
        </w:rPr>
        <w:t xml:space="preserve"> n.</w:t>
      </w:r>
      <w:r>
        <w:rPr>
          <w:sz w:val="20"/>
        </w:rPr>
        <w:t xml:space="preserve"> </w:t>
      </w:r>
      <w:r w:rsidR="00EA3527">
        <w:rPr>
          <w:sz w:val="20"/>
        </w:rPr>
        <w:t>146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8F05FD">
        <w:rPr>
          <w:snapToGrid w:val="0"/>
          <w:sz w:val="20"/>
        </w:rPr>
        <w:t xml:space="preserve">giorno </w:t>
      </w:r>
      <w:r w:rsidR="00EA3527">
        <w:rPr>
          <w:snapToGrid w:val="0"/>
          <w:sz w:val="20"/>
        </w:rPr>
        <w:t>29/05</w:t>
      </w:r>
      <w:r w:rsidR="003A12C6">
        <w:rPr>
          <w:snapToGrid w:val="0"/>
          <w:sz w:val="20"/>
        </w:rPr>
        <w:t>/2017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>di Medicina e Chirurgia</w:t>
      </w:r>
    </w:p>
    <w:p w:rsidR="00F676C3" w:rsidRDefault="00F676C3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F676C3" w:rsidRPr="002038CE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Magistrale in Medicina e Chirurgia</w:t>
      </w:r>
    </w:p>
    <w:p w:rsidR="00F676C3" w:rsidRDefault="00F676C3" w:rsidP="00F676C3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sz w:val="12"/>
          <w:szCs w:val="12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Magistrale in Scienze dell’Alimentazione e della Nutrizione Umana</w:t>
      </w:r>
    </w:p>
    <w:p w:rsidR="000C083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b/>
          <w:sz w:val="20"/>
        </w:rPr>
      </w:pP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 w:rsidRPr="002038CE">
        <w:rPr>
          <w:sz w:val="20"/>
        </w:rPr>
        <w:t>corso di laurea:</w:t>
      </w: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 w:rsidRPr="002038CE">
        <w:rPr>
          <w:b/>
          <w:sz w:val="20"/>
        </w:rPr>
        <w:sym w:font="Symbol" w:char="F07F"/>
      </w:r>
      <w:r w:rsidRPr="002038CE">
        <w:rPr>
          <w:b/>
          <w:sz w:val="20"/>
        </w:rPr>
        <w:t xml:space="preserve"> </w:t>
      </w:r>
      <w:r>
        <w:rPr>
          <w:b/>
          <w:sz w:val="20"/>
        </w:rPr>
        <w:t>Scienze dell’Alimentazione e della Nutrizione Umana</w:t>
      </w:r>
    </w:p>
    <w:p w:rsidR="000C0839" w:rsidRPr="002038CE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10"/>
          <w:szCs w:val="10"/>
        </w:rPr>
      </w:pP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 xml:space="preserve">Insegnamento </w:t>
      </w:r>
      <w:r w:rsidRPr="00213599">
        <w:rPr>
          <w:sz w:val="20"/>
        </w:rPr>
        <w:t>___________________________________________________________________________________</w:t>
      </w:r>
    </w:p>
    <w:p w:rsidR="000C0839" w:rsidRPr="00213599" w:rsidRDefault="000C0839" w:rsidP="000C0839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2"/>
          <w:szCs w:val="12"/>
        </w:rPr>
      </w:pPr>
    </w:p>
    <w:p w:rsidR="006B6CBE" w:rsidRPr="00213599" w:rsidRDefault="006B6CBE" w:rsidP="006B6CBE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</w:t>
      </w:r>
      <w:r w:rsidRPr="002038CE">
        <w:rPr>
          <w:b/>
          <w:sz w:val="20"/>
        </w:rPr>
        <w:t>II</w:t>
      </w:r>
      <w:r w:rsidR="00893CFB">
        <w:rPr>
          <w:b/>
          <w:sz w:val="20"/>
        </w:rPr>
        <w:t xml:space="preserve">     </w:t>
      </w:r>
      <w:r w:rsidR="00893CFB" w:rsidRPr="002038CE">
        <w:rPr>
          <w:b/>
          <w:sz w:val="20"/>
        </w:rPr>
        <w:sym w:font="Symbol" w:char="F07F"/>
      </w:r>
      <w:r w:rsidR="00893CFB">
        <w:rPr>
          <w:b/>
          <w:sz w:val="20"/>
        </w:rPr>
        <w:t xml:space="preserve"> - </w:t>
      </w:r>
      <w:r w:rsidR="00893CFB" w:rsidRPr="002038CE">
        <w:rPr>
          <w:b/>
          <w:sz w:val="20"/>
        </w:rPr>
        <w:t>II</w:t>
      </w:r>
      <w:r w:rsidR="00893CFB">
        <w:rPr>
          <w:b/>
          <w:sz w:val="20"/>
        </w:rPr>
        <w:t>I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04" w:rsidRDefault="007F7C04">
      <w:r>
        <w:separator/>
      </w:r>
    </w:p>
  </w:endnote>
  <w:endnote w:type="continuationSeparator" w:id="0">
    <w:p w:rsidR="007F7C04" w:rsidRDefault="007F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04" w:rsidRDefault="007F7C04">
      <w:r>
        <w:separator/>
      </w:r>
    </w:p>
  </w:footnote>
  <w:footnote w:type="continuationSeparator" w:id="0">
    <w:p w:rsidR="007F7C04" w:rsidRDefault="007F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26D00"/>
    <w:rsid w:val="00066F70"/>
    <w:rsid w:val="000C0839"/>
    <w:rsid w:val="000C2086"/>
    <w:rsid w:val="000F6C55"/>
    <w:rsid w:val="001427AB"/>
    <w:rsid w:val="001433B8"/>
    <w:rsid w:val="001615C5"/>
    <w:rsid w:val="001758AE"/>
    <w:rsid w:val="00180CC9"/>
    <w:rsid w:val="001E2D1C"/>
    <w:rsid w:val="002038CE"/>
    <w:rsid w:val="00203F66"/>
    <w:rsid w:val="00213599"/>
    <w:rsid w:val="00213E3E"/>
    <w:rsid w:val="00242B60"/>
    <w:rsid w:val="002502E7"/>
    <w:rsid w:val="00282025"/>
    <w:rsid w:val="002A2DBE"/>
    <w:rsid w:val="002C00A0"/>
    <w:rsid w:val="002C50B6"/>
    <w:rsid w:val="002E1EB0"/>
    <w:rsid w:val="002F23B4"/>
    <w:rsid w:val="0037705C"/>
    <w:rsid w:val="003A12C6"/>
    <w:rsid w:val="003A281A"/>
    <w:rsid w:val="003A6F81"/>
    <w:rsid w:val="003A791A"/>
    <w:rsid w:val="00404C6F"/>
    <w:rsid w:val="00455096"/>
    <w:rsid w:val="00470E73"/>
    <w:rsid w:val="004D40E2"/>
    <w:rsid w:val="00532BCE"/>
    <w:rsid w:val="00532D83"/>
    <w:rsid w:val="00550BBF"/>
    <w:rsid w:val="005519C2"/>
    <w:rsid w:val="00572D5F"/>
    <w:rsid w:val="005A2CAC"/>
    <w:rsid w:val="006172E9"/>
    <w:rsid w:val="00624710"/>
    <w:rsid w:val="006358B0"/>
    <w:rsid w:val="00685B82"/>
    <w:rsid w:val="006A2782"/>
    <w:rsid w:val="006B6CBE"/>
    <w:rsid w:val="007C7720"/>
    <w:rsid w:val="007F1236"/>
    <w:rsid w:val="007F7C04"/>
    <w:rsid w:val="00816A0E"/>
    <w:rsid w:val="00821B7F"/>
    <w:rsid w:val="00843BE4"/>
    <w:rsid w:val="008469A9"/>
    <w:rsid w:val="008753A2"/>
    <w:rsid w:val="008762E3"/>
    <w:rsid w:val="00893CFB"/>
    <w:rsid w:val="0089463E"/>
    <w:rsid w:val="008A33DC"/>
    <w:rsid w:val="008C00BB"/>
    <w:rsid w:val="008D7724"/>
    <w:rsid w:val="008E4935"/>
    <w:rsid w:val="008F05FD"/>
    <w:rsid w:val="00931696"/>
    <w:rsid w:val="00995E9A"/>
    <w:rsid w:val="00A727F7"/>
    <w:rsid w:val="00A83E85"/>
    <w:rsid w:val="00AA2C06"/>
    <w:rsid w:val="00AB0F5F"/>
    <w:rsid w:val="00AB16C4"/>
    <w:rsid w:val="00AC3EB2"/>
    <w:rsid w:val="00B004B8"/>
    <w:rsid w:val="00B014DF"/>
    <w:rsid w:val="00B44773"/>
    <w:rsid w:val="00B94EEA"/>
    <w:rsid w:val="00BA6947"/>
    <w:rsid w:val="00BE1319"/>
    <w:rsid w:val="00BF7F59"/>
    <w:rsid w:val="00C22472"/>
    <w:rsid w:val="00C672AE"/>
    <w:rsid w:val="00C67895"/>
    <w:rsid w:val="00CA5448"/>
    <w:rsid w:val="00CF2DCC"/>
    <w:rsid w:val="00D128D6"/>
    <w:rsid w:val="00D24B36"/>
    <w:rsid w:val="00D3302B"/>
    <w:rsid w:val="00D82C41"/>
    <w:rsid w:val="00D8597D"/>
    <w:rsid w:val="00DD5400"/>
    <w:rsid w:val="00E30FC0"/>
    <w:rsid w:val="00E810B5"/>
    <w:rsid w:val="00E81B46"/>
    <w:rsid w:val="00E84361"/>
    <w:rsid w:val="00EA1C4A"/>
    <w:rsid w:val="00EA3527"/>
    <w:rsid w:val="00EA5B1F"/>
    <w:rsid w:val="00ED1B35"/>
    <w:rsid w:val="00F0720E"/>
    <w:rsid w:val="00F3330B"/>
    <w:rsid w:val="00F676C3"/>
    <w:rsid w:val="00F8425D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028914-C3F1-404A-AFD3-54AEBBA5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2C65-D923-4F97-8285-8223509A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57DA411C.dot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2017-05-30T06:43:00Z</cp:lastPrinted>
  <dcterms:created xsi:type="dcterms:W3CDTF">2017-06-06T15:38:00Z</dcterms:created>
  <dcterms:modified xsi:type="dcterms:W3CDTF">2017-06-06T15:38:00Z</dcterms:modified>
</cp:coreProperties>
</file>